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B536B" w14:textId="77777777" w:rsidR="00141A58" w:rsidRPr="00A673A5" w:rsidRDefault="00141A58" w:rsidP="00141A58">
      <w:pPr>
        <w:rPr>
          <w:rFonts w:asciiTheme="minorHAnsi" w:hAnsiTheme="minorHAnsi" w:cstheme="minorHAnsi"/>
        </w:rPr>
      </w:pPr>
    </w:p>
    <w:p w14:paraId="2A9C1A45" w14:textId="0BA4E65E" w:rsidR="003A4A71" w:rsidRPr="00A673A5" w:rsidRDefault="003A4A71" w:rsidP="003A4A71">
      <w:pPr>
        <w:jc w:val="center"/>
        <w:rPr>
          <w:b/>
        </w:rPr>
      </w:pPr>
      <w:r w:rsidRPr="00A673A5">
        <w:rPr>
          <w:b/>
        </w:rPr>
        <w:t>HARMONOGRAM WSPARCIA</w:t>
      </w:r>
      <w:r w:rsidR="00705F6D" w:rsidRPr="00A673A5">
        <w:rPr>
          <w:b/>
        </w:rPr>
        <w:t>- AKTUALIZACJA</w:t>
      </w:r>
    </w:p>
    <w:p w14:paraId="41A8A035" w14:textId="77777777" w:rsidR="003A4A71" w:rsidRPr="00A673A5" w:rsidRDefault="003A4A71" w:rsidP="003A4A71">
      <w:pPr>
        <w:jc w:val="center"/>
        <w:rPr>
          <w:b/>
        </w:rPr>
      </w:pPr>
    </w:p>
    <w:p w14:paraId="7D16F49B" w14:textId="0A19D5CA" w:rsidR="003A4A71" w:rsidRPr="00A673A5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A673A5">
        <w:rPr>
          <w:b/>
          <w:sz w:val="20"/>
        </w:rPr>
        <w:t>BENEFICJENT:</w:t>
      </w:r>
      <w:r w:rsidR="00B57D56" w:rsidRPr="00A673A5">
        <w:rPr>
          <w:b/>
          <w:sz w:val="20"/>
        </w:rPr>
        <w:t xml:space="preserve"> Gmina Puck</w:t>
      </w:r>
      <w:r w:rsidRPr="00A673A5">
        <w:rPr>
          <w:b/>
          <w:sz w:val="20"/>
        </w:rPr>
        <w:tab/>
      </w:r>
      <w:r w:rsidRPr="00A673A5">
        <w:rPr>
          <w:b/>
          <w:sz w:val="20"/>
        </w:rPr>
        <w:tab/>
      </w:r>
      <w:r w:rsidRPr="00A673A5">
        <w:rPr>
          <w:b/>
          <w:sz w:val="20"/>
        </w:rPr>
        <w:tab/>
      </w:r>
      <w:r w:rsidRPr="00A673A5">
        <w:rPr>
          <w:b/>
          <w:sz w:val="20"/>
        </w:rPr>
        <w:tab/>
      </w:r>
    </w:p>
    <w:p w14:paraId="74B2D8F7" w14:textId="3996B4B8" w:rsidR="003A4A71" w:rsidRPr="00A673A5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A673A5">
        <w:rPr>
          <w:b/>
          <w:sz w:val="20"/>
        </w:rPr>
        <w:t>NUMER PROJEKTU:</w:t>
      </w:r>
      <w:r w:rsidR="00B57D56" w:rsidRPr="00A673A5">
        <w:rPr>
          <w:b/>
          <w:sz w:val="20"/>
        </w:rPr>
        <w:t xml:space="preserve"> FEPM.05.17-IZ.00-0054/24</w:t>
      </w:r>
      <w:r w:rsidRPr="00A673A5">
        <w:rPr>
          <w:b/>
          <w:sz w:val="20"/>
        </w:rPr>
        <w:tab/>
      </w:r>
      <w:r w:rsidRPr="00A673A5">
        <w:rPr>
          <w:b/>
          <w:sz w:val="20"/>
        </w:rPr>
        <w:tab/>
      </w:r>
      <w:r w:rsidRPr="00A673A5">
        <w:rPr>
          <w:b/>
          <w:sz w:val="20"/>
        </w:rPr>
        <w:tab/>
      </w:r>
      <w:r w:rsidRPr="00A673A5">
        <w:rPr>
          <w:b/>
          <w:sz w:val="20"/>
        </w:rPr>
        <w:tab/>
      </w:r>
    </w:p>
    <w:p w14:paraId="0C3A62E9" w14:textId="5A9EADCE" w:rsidR="003A4A71" w:rsidRPr="00A673A5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A673A5">
        <w:rPr>
          <w:b/>
          <w:sz w:val="20"/>
        </w:rPr>
        <w:t>TYTUŁ PROJEKTU:</w:t>
      </w:r>
      <w:r w:rsidR="00B57D56" w:rsidRPr="00A673A5">
        <w:rPr>
          <w:b/>
          <w:sz w:val="20"/>
        </w:rPr>
        <w:t xml:space="preserve"> „Codzienne funkcjonowanie to nie wyzwanie! Deinstytucjonalizacja usług społecznych, zdrowotnych i pieczy zastępczej w gminie Puck i powiecie puckim”</w:t>
      </w:r>
      <w:r w:rsidRPr="00A673A5">
        <w:rPr>
          <w:b/>
          <w:sz w:val="20"/>
        </w:rPr>
        <w:tab/>
      </w:r>
      <w:r w:rsidRPr="00A673A5">
        <w:rPr>
          <w:b/>
          <w:sz w:val="20"/>
        </w:rPr>
        <w:tab/>
      </w:r>
      <w:r w:rsidRPr="00A673A5">
        <w:rPr>
          <w:b/>
          <w:sz w:val="20"/>
        </w:rPr>
        <w:tab/>
      </w:r>
      <w:r w:rsidRPr="00A673A5">
        <w:rPr>
          <w:b/>
          <w:sz w:val="20"/>
        </w:rPr>
        <w:tab/>
      </w:r>
    </w:p>
    <w:p w14:paraId="36F13CC4" w14:textId="07640EE7" w:rsidR="003A4A71" w:rsidRPr="00A673A5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A673A5">
        <w:rPr>
          <w:b/>
          <w:sz w:val="20"/>
        </w:rPr>
        <w:t>DATA PRZEKAZANIA  HARMONOGRAMU:</w:t>
      </w:r>
      <w:r w:rsidR="00B57D56" w:rsidRPr="00A673A5">
        <w:rPr>
          <w:b/>
          <w:sz w:val="20"/>
        </w:rPr>
        <w:t xml:space="preserve"> 0</w:t>
      </w:r>
      <w:r w:rsidR="00C67C86">
        <w:rPr>
          <w:b/>
          <w:sz w:val="20"/>
        </w:rPr>
        <w:t>8</w:t>
      </w:r>
      <w:r w:rsidR="00B57D56" w:rsidRPr="00A673A5">
        <w:rPr>
          <w:b/>
          <w:sz w:val="20"/>
        </w:rPr>
        <w:t>.0</w:t>
      </w:r>
      <w:r w:rsidR="00C67C86">
        <w:rPr>
          <w:b/>
          <w:sz w:val="20"/>
        </w:rPr>
        <w:t>4</w:t>
      </w:r>
      <w:r w:rsidR="00B57D56" w:rsidRPr="00A673A5">
        <w:rPr>
          <w:b/>
          <w:sz w:val="20"/>
        </w:rPr>
        <w:t>.202</w:t>
      </w:r>
      <w:r w:rsidR="00705F6D" w:rsidRPr="00A673A5">
        <w:rPr>
          <w:b/>
          <w:sz w:val="20"/>
        </w:rPr>
        <w:t>6</w:t>
      </w:r>
      <w:r w:rsidR="00B57D56" w:rsidRPr="00A673A5">
        <w:rPr>
          <w:b/>
          <w:sz w:val="20"/>
        </w:rPr>
        <w:t>r</w:t>
      </w:r>
      <w:r w:rsidRPr="00A673A5">
        <w:rPr>
          <w:b/>
          <w:sz w:val="20"/>
        </w:rPr>
        <w:tab/>
      </w:r>
    </w:p>
    <w:tbl>
      <w:tblPr>
        <w:tblStyle w:val="Tabela-Siatka"/>
        <w:tblW w:w="15310" w:type="dxa"/>
        <w:tblInd w:w="-714" w:type="dxa"/>
        <w:tblLook w:val="04A0" w:firstRow="1" w:lastRow="0" w:firstColumn="1" w:lastColumn="0" w:noHBand="0" w:noVBand="1"/>
      </w:tblPr>
      <w:tblGrid>
        <w:gridCol w:w="547"/>
        <w:gridCol w:w="4619"/>
        <w:gridCol w:w="1898"/>
        <w:gridCol w:w="1684"/>
        <w:gridCol w:w="1760"/>
        <w:gridCol w:w="1684"/>
        <w:gridCol w:w="1287"/>
        <w:gridCol w:w="1831"/>
      </w:tblGrid>
      <w:tr w:rsidR="00A673A5" w:rsidRPr="00A673A5" w14:paraId="5AFCA985" w14:textId="77777777" w:rsidTr="00006F43">
        <w:trPr>
          <w:trHeight w:val="572"/>
        </w:trPr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5FB506EA" w14:textId="77777777" w:rsidR="003A4A71" w:rsidRPr="00A673A5" w:rsidRDefault="003A4A71" w:rsidP="003434CC">
            <w:pPr>
              <w:jc w:val="center"/>
              <w:rPr>
                <w:b/>
                <w:sz w:val="18"/>
              </w:rPr>
            </w:pPr>
            <w:r w:rsidRPr="00A673A5">
              <w:rPr>
                <w:b/>
                <w:sz w:val="18"/>
              </w:rPr>
              <w:t>LP.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3ED7256F" w14:textId="77777777" w:rsidR="003A4A71" w:rsidRPr="00A673A5" w:rsidRDefault="003A4A71" w:rsidP="003434CC">
            <w:pPr>
              <w:jc w:val="center"/>
              <w:rPr>
                <w:b/>
                <w:sz w:val="18"/>
              </w:rPr>
            </w:pPr>
            <w:r w:rsidRPr="00A673A5">
              <w:rPr>
                <w:b/>
                <w:sz w:val="18"/>
              </w:rPr>
              <w:t>Rodzaj formy wsparcia</w:t>
            </w:r>
          </w:p>
        </w:tc>
        <w:tc>
          <w:tcPr>
            <w:tcW w:w="1898" w:type="dxa"/>
            <w:shd w:val="clear" w:color="auto" w:fill="F2F2F2" w:themeFill="background1" w:themeFillShade="F2"/>
            <w:vAlign w:val="center"/>
          </w:tcPr>
          <w:p w14:paraId="5EC3F8C7" w14:textId="77777777" w:rsidR="003A4A71" w:rsidRPr="00A673A5" w:rsidRDefault="003A4A71" w:rsidP="003434CC">
            <w:pPr>
              <w:jc w:val="center"/>
              <w:rPr>
                <w:b/>
                <w:sz w:val="18"/>
              </w:rPr>
            </w:pPr>
            <w:r w:rsidRPr="00A673A5">
              <w:rPr>
                <w:b/>
                <w:sz w:val="18"/>
              </w:rPr>
              <w:t xml:space="preserve">Data wsparcia </w:t>
            </w:r>
          </w:p>
          <w:p w14:paraId="1F2BC1E3" w14:textId="77777777" w:rsidR="003A4A71" w:rsidRPr="00A673A5" w:rsidRDefault="003A4A71" w:rsidP="003434CC">
            <w:pPr>
              <w:jc w:val="center"/>
              <w:rPr>
                <w:b/>
                <w:sz w:val="18"/>
              </w:rPr>
            </w:pPr>
            <w:r w:rsidRPr="00A673A5">
              <w:rPr>
                <w:b/>
                <w:sz w:val="18"/>
              </w:rPr>
              <w:t>(od – do)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6CB9E1E7" w14:textId="77777777" w:rsidR="003A4A71" w:rsidRPr="00A673A5" w:rsidRDefault="003A4A71" w:rsidP="003434CC">
            <w:pPr>
              <w:jc w:val="center"/>
              <w:rPr>
                <w:b/>
                <w:sz w:val="18"/>
              </w:rPr>
            </w:pPr>
            <w:r w:rsidRPr="00A673A5">
              <w:rPr>
                <w:b/>
                <w:sz w:val="18"/>
              </w:rPr>
              <w:t>Godziny realizacji wsparcia (od – do)</w:t>
            </w:r>
          </w:p>
        </w:tc>
        <w:tc>
          <w:tcPr>
            <w:tcW w:w="1764" w:type="dxa"/>
            <w:shd w:val="clear" w:color="auto" w:fill="F2F2F2" w:themeFill="background1" w:themeFillShade="F2"/>
            <w:vAlign w:val="center"/>
          </w:tcPr>
          <w:p w14:paraId="321C3CDA" w14:textId="77777777" w:rsidR="003A4A71" w:rsidRPr="00A673A5" w:rsidRDefault="003A4A71" w:rsidP="003434CC">
            <w:pPr>
              <w:jc w:val="center"/>
              <w:rPr>
                <w:b/>
                <w:sz w:val="18"/>
              </w:rPr>
            </w:pPr>
            <w:r w:rsidRPr="00A673A5">
              <w:rPr>
                <w:b/>
                <w:sz w:val="18"/>
              </w:rPr>
              <w:t>Miejsce realizacji wsparcia (dokładny adres)</w:t>
            </w:r>
          </w:p>
        </w:tc>
        <w:tc>
          <w:tcPr>
            <w:tcW w:w="1684" w:type="dxa"/>
            <w:shd w:val="clear" w:color="auto" w:fill="F2F2F2" w:themeFill="background1" w:themeFillShade="F2"/>
            <w:vAlign w:val="center"/>
          </w:tcPr>
          <w:p w14:paraId="00573A43" w14:textId="77777777" w:rsidR="003A4A71" w:rsidRPr="00A673A5" w:rsidRDefault="003A4A71" w:rsidP="003434CC">
            <w:pPr>
              <w:jc w:val="center"/>
              <w:rPr>
                <w:b/>
                <w:sz w:val="18"/>
              </w:rPr>
            </w:pPr>
            <w:r w:rsidRPr="00A673A5">
              <w:rPr>
                <w:b/>
                <w:sz w:val="18"/>
              </w:rPr>
              <w:t>Nazwa wykonawcy wsparcia (pole wskazane lecz nie wymagane)</w:t>
            </w: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14:paraId="2D62BF42" w14:textId="77777777" w:rsidR="003A4A71" w:rsidRPr="00A673A5" w:rsidRDefault="003A4A71" w:rsidP="003434CC">
            <w:pPr>
              <w:jc w:val="center"/>
              <w:rPr>
                <w:b/>
                <w:sz w:val="18"/>
              </w:rPr>
            </w:pPr>
            <w:r w:rsidRPr="00A673A5">
              <w:rPr>
                <w:b/>
                <w:sz w:val="18"/>
              </w:rPr>
              <w:t>Liczba uczestników (pole wskazane lecz nie wymagane)</w:t>
            </w:r>
          </w:p>
        </w:tc>
        <w:tc>
          <w:tcPr>
            <w:tcW w:w="1621" w:type="dxa"/>
            <w:shd w:val="clear" w:color="auto" w:fill="F2F2F2" w:themeFill="background1" w:themeFillShade="F2"/>
            <w:vAlign w:val="center"/>
          </w:tcPr>
          <w:p w14:paraId="4050132E" w14:textId="77777777" w:rsidR="003A4A71" w:rsidRPr="00A673A5" w:rsidRDefault="003A4A71" w:rsidP="003434CC">
            <w:pPr>
              <w:jc w:val="center"/>
              <w:rPr>
                <w:b/>
                <w:sz w:val="18"/>
              </w:rPr>
            </w:pPr>
            <w:r w:rsidRPr="00A673A5">
              <w:rPr>
                <w:b/>
                <w:sz w:val="18"/>
              </w:rPr>
              <w:t>Uwagi</w:t>
            </w:r>
          </w:p>
        </w:tc>
      </w:tr>
      <w:tr w:rsidR="00A673A5" w:rsidRPr="00A673A5" w14:paraId="12A40B81" w14:textId="77777777" w:rsidTr="00006F43">
        <w:tc>
          <w:tcPr>
            <w:tcW w:w="551" w:type="dxa"/>
          </w:tcPr>
          <w:p w14:paraId="2A003D0B" w14:textId="77777777" w:rsidR="003A4A71" w:rsidRPr="00A673A5" w:rsidRDefault="003A4A71" w:rsidP="003434CC"/>
        </w:tc>
        <w:tc>
          <w:tcPr>
            <w:tcW w:w="4820" w:type="dxa"/>
          </w:tcPr>
          <w:p w14:paraId="66328DC9" w14:textId="19CACAA6" w:rsidR="003A4A71" w:rsidRPr="00A673A5" w:rsidRDefault="00B57D56" w:rsidP="003434CC">
            <w:r w:rsidRPr="00A673A5">
              <w:t xml:space="preserve">Usługi opiekuńcze </w:t>
            </w:r>
            <w:r w:rsidR="00FB5674" w:rsidRPr="00A673A5">
              <w:t>w</w:t>
            </w:r>
            <w:r w:rsidRPr="00A673A5">
              <w:t xml:space="preserve"> </w:t>
            </w:r>
            <w:r w:rsidR="00FB5674" w:rsidRPr="00A673A5">
              <w:t xml:space="preserve">DDP </w:t>
            </w:r>
            <w:r w:rsidRPr="00A673A5">
              <w:t>Celbow</w:t>
            </w:r>
            <w:r w:rsidR="00FB5674" w:rsidRPr="00A673A5">
              <w:t>o</w:t>
            </w:r>
          </w:p>
        </w:tc>
        <w:tc>
          <w:tcPr>
            <w:tcW w:w="1898" w:type="dxa"/>
          </w:tcPr>
          <w:p w14:paraId="3C763A1A" w14:textId="1C842326" w:rsidR="003A4A71" w:rsidRPr="00A673A5" w:rsidRDefault="00B465BC" w:rsidP="003434CC">
            <w:r w:rsidRPr="00A673A5">
              <w:t>Styczeń 2025- grudzień 2027</w:t>
            </w:r>
          </w:p>
        </w:tc>
        <w:tc>
          <w:tcPr>
            <w:tcW w:w="1685" w:type="dxa"/>
          </w:tcPr>
          <w:p w14:paraId="1E9FC85F" w14:textId="21C4F689" w:rsidR="003A4A71" w:rsidRPr="00A673A5" w:rsidRDefault="00B465BC" w:rsidP="003434CC">
            <w:r w:rsidRPr="00A673A5">
              <w:t>7:30- 16:00</w:t>
            </w:r>
          </w:p>
        </w:tc>
        <w:tc>
          <w:tcPr>
            <w:tcW w:w="1764" w:type="dxa"/>
          </w:tcPr>
          <w:p w14:paraId="72D69E94" w14:textId="63DA1FB8" w:rsidR="003A4A71" w:rsidRPr="00A673A5" w:rsidRDefault="00B465BC" w:rsidP="003434CC">
            <w:r w:rsidRPr="00A673A5">
              <w:t>84-100 Celbowo ul. Sportowa 12</w:t>
            </w:r>
          </w:p>
        </w:tc>
        <w:tc>
          <w:tcPr>
            <w:tcW w:w="1684" w:type="dxa"/>
          </w:tcPr>
          <w:p w14:paraId="2E8E8B34" w14:textId="6716C6E1" w:rsidR="003A4A71" w:rsidRPr="00A673A5" w:rsidRDefault="00B465BC" w:rsidP="003434CC">
            <w:r w:rsidRPr="00A673A5">
              <w:t>Dzienny Dom Pobytu w Celbowie</w:t>
            </w:r>
          </w:p>
        </w:tc>
        <w:tc>
          <w:tcPr>
            <w:tcW w:w="1287" w:type="dxa"/>
          </w:tcPr>
          <w:p w14:paraId="2D7F120C" w14:textId="3F66F0BC" w:rsidR="003A4A71" w:rsidRPr="00A673A5" w:rsidRDefault="00FB5674" w:rsidP="003434CC">
            <w:r w:rsidRPr="00A673A5">
              <w:t>15</w:t>
            </w:r>
          </w:p>
        </w:tc>
        <w:tc>
          <w:tcPr>
            <w:tcW w:w="1621" w:type="dxa"/>
          </w:tcPr>
          <w:p w14:paraId="7EE42D1F" w14:textId="77777777" w:rsidR="003A4A71" w:rsidRPr="00A673A5" w:rsidRDefault="003A4A71" w:rsidP="003434CC"/>
        </w:tc>
      </w:tr>
      <w:tr w:rsidR="00A673A5" w:rsidRPr="00A673A5" w14:paraId="2D381685" w14:textId="77777777" w:rsidTr="00006F43">
        <w:tc>
          <w:tcPr>
            <w:tcW w:w="551" w:type="dxa"/>
          </w:tcPr>
          <w:p w14:paraId="3C95B48E" w14:textId="77777777" w:rsidR="00FB5674" w:rsidRPr="00A673A5" w:rsidRDefault="00FB5674" w:rsidP="003434CC"/>
        </w:tc>
        <w:tc>
          <w:tcPr>
            <w:tcW w:w="4820" w:type="dxa"/>
          </w:tcPr>
          <w:p w14:paraId="563C729E" w14:textId="4D2EE6D9" w:rsidR="00FB5674" w:rsidRPr="00A673A5" w:rsidRDefault="00FB5674" w:rsidP="003434CC">
            <w:r w:rsidRPr="00A673A5">
              <w:t>Usługi dodatkowe w DDP Celbowo</w:t>
            </w:r>
          </w:p>
        </w:tc>
        <w:tc>
          <w:tcPr>
            <w:tcW w:w="1898" w:type="dxa"/>
          </w:tcPr>
          <w:p w14:paraId="6805F8BA" w14:textId="3FDFE4EA" w:rsidR="00FB5674" w:rsidRPr="00A673A5" w:rsidRDefault="00B465BC" w:rsidP="003434CC">
            <w:r w:rsidRPr="00A673A5">
              <w:t>Kwiecień 2025 – grudzień 2027</w:t>
            </w:r>
          </w:p>
        </w:tc>
        <w:tc>
          <w:tcPr>
            <w:tcW w:w="1685" w:type="dxa"/>
          </w:tcPr>
          <w:p w14:paraId="4823F5E6" w14:textId="722B25B3" w:rsidR="00FB5674" w:rsidRPr="00A673A5" w:rsidRDefault="00B465BC" w:rsidP="003434CC">
            <w:r w:rsidRPr="00A673A5">
              <w:t>7:30- 16:00</w:t>
            </w:r>
          </w:p>
        </w:tc>
        <w:tc>
          <w:tcPr>
            <w:tcW w:w="1764" w:type="dxa"/>
          </w:tcPr>
          <w:p w14:paraId="269D5BD6" w14:textId="676002C6" w:rsidR="00FB5674" w:rsidRPr="00A673A5" w:rsidRDefault="00B465BC" w:rsidP="003434CC">
            <w:r w:rsidRPr="00A673A5">
              <w:t>84-100 Celbowo ul. Sportowa 12</w:t>
            </w:r>
          </w:p>
        </w:tc>
        <w:tc>
          <w:tcPr>
            <w:tcW w:w="1684" w:type="dxa"/>
          </w:tcPr>
          <w:p w14:paraId="7DD8EE11" w14:textId="0B5DB615" w:rsidR="00FB5674" w:rsidRPr="00A673A5" w:rsidRDefault="00B465BC" w:rsidP="003434CC">
            <w:r w:rsidRPr="00A673A5">
              <w:t>Dzienny Dom Pobytu w Celbowie</w:t>
            </w:r>
          </w:p>
        </w:tc>
        <w:tc>
          <w:tcPr>
            <w:tcW w:w="1287" w:type="dxa"/>
          </w:tcPr>
          <w:p w14:paraId="0631ED67" w14:textId="09E8F6D5" w:rsidR="00FB5674" w:rsidRPr="00A673A5" w:rsidRDefault="00B465BC" w:rsidP="003434CC">
            <w:r w:rsidRPr="00A673A5">
              <w:t>30</w:t>
            </w:r>
          </w:p>
        </w:tc>
        <w:tc>
          <w:tcPr>
            <w:tcW w:w="1621" w:type="dxa"/>
          </w:tcPr>
          <w:p w14:paraId="446D3932" w14:textId="77777777" w:rsidR="00FB5674" w:rsidRPr="00A673A5" w:rsidRDefault="00FB5674" w:rsidP="003434CC"/>
        </w:tc>
      </w:tr>
      <w:tr w:rsidR="00A673A5" w:rsidRPr="00A673A5" w14:paraId="66671D4C" w14:textId="77777777" w:rsidTr="00006F43">
        <w:tc>
          <w:tcPr>
            <w:tcW w:w="551" w:type="dxa"/>
          </w:tcPr>
          <w:p w14:paraId="3A5A167A" w14:textId="77777777" w:rsidR="003A4A71" w:rsidRPr="00A673A5" w:rsidRDefault="003A4A71" w:rsidP="003434CC"/>
        </w:tc>
        <w:tc>
          <w:tcPr>
            <w:tcW w:w="4820" w:type="dxa"/>
          </w:tcPr>
          <w:p w14:paraId="2D1D0C28" w14:textId="69A33F52" w:rsidR="003A4A71" w:rsidRPr="00A673A5" w:rsidRDefault="00B57D56" w:rsidP="003434CC">
            <w:r w:rsidRPr="00A673A5">
              <w:t>Usługi opiekuńcze w miejscu zamieszkania- usługi sąsiedzkie (5 uczestników)</w:t>
            </w:r>
          </w:p>
        </w:tc>
        <w:tc>
          <w:tcPr>
            <w:tcW w:w="1898" w:type="dxa"/>
          </w:tcPr>
          <w:p w14:paraId="4E681919" w14:textId="37F2775B" w:rsidR="003A4A71" w:rsidRPr="00A673A5" w:rsidRDefault="00B57D56" w:rsidP="003434CC">
            <w:r w:rsidRPr="00A673A5">
              <w:t>Od 01.07</w:t>
            </w:r>
            <w:r w:rsidR="00FB5674" w:rsidRPr="00A673A5">
              <w:t>.</w:t>
            </w:r>
            <w:r w:rsidRPr="00A673A5">
              <w:t>2025 do 31.12.2025</w:t>
            </w:r>
          </w:p>
        </w:tc>
        <w:tc>
          <w:tcPr>
            <w:tcW w:w="1685" w:type="dxa"/>
          </w:tcPr>
          <w:p w14:paraId="0A97A143" w14:textId="14BFC116" w:rsidR="003A4A71" w:rsidRPr="00A673A5" w:rsidRDefault="00B57D56" w:rsidP="003434CC">
            <w:r w:rsidRPr="00A673A5">
              <w:t>Indywidualnie ustalane</w:t>
            </w:r>
          </w:p>
        </w:tc>
        <w:tc>
          <w:tcPr>
            <w:tcW w:w="1764" w:type="dxa"/>
          </w:tcPr>
          <w:p w14:paraId="76123E42" w14:textId="057E7AFA" w:rsidR="003A4A71" w:rsidRPr="00A673A5" w:rsidRDefault="00B57D56" w:rsidP="003434CC">
            <w:r w:rsidRPr="00A673A5">
              <w:t>W miejscu zamieszkania uczestników projektu</w:t>
            </w:r>
          </w:p>
        </w:tc>
        <w:tc>
          <w:tcPr>
            <w:tcW w:w="1684" w:type="dxa"/>
          </w:tcPr>
          <w:p w14:paraId="34EB6FA6" w14:textId="0D03292D" w:rsidR="003A4A71" w:rsidRPr="00A673A5" w:rsidRDefault="00B57D56" w:rsidP="003434CC">
            <w:r w:rsidRPr="00A673A5">
              <w:t>sąsiedzi</w:t>
            </w:r>
          </w:p>
        </w:tc>
        <w:tc>
          <w:tcPr>
            <w:tcW w:w="1287" w:type="dxa"/>
          </w:tcPr>
          <w:p w14:paraId="47270EF1" w14:textId="4D4F686E" w:rsidR="003A4A71" w:rsidRPr="00A673A5" w:rsidRDefault="00B57D56" w:rsidP="003434CC">
            <w:r w:rsidRPr="00A673A5">
              <w:t>5</w:t>
            </w:r>
          </w:p>
        </w:tc>
        <w:tc>
          <w:tcPr>
            <w:tcW w:w="1621" w:type="dxa"/>
          </w:tcPr>
          <w:p w14:paraId="40751302" w14:textId="4F2A0418" w:rsidR="003A4A71" w:rsidRPr="00A673A5" w:rsidRDefault="003A4A71" w:rsidP="003434CC"/>
        </w:tc>
      </w:tr>
      <w:tr w:rsidR="00A673A5" w:rsidRPr="00A673A5" w14:paraId="53CC880E" w14:textId="77777777" w:rsidTr="00006F43">
        <w:tc>
          <w:tcPr>
            <w:tcW w:w="551" w:type="dxa"/>
          </w:tcPr>
          <w:p w14:paraId="1CDBEA31" w14:textId="77777777" w:rsidR="00B57D56" w:rsidRPr="00A673A5" w:rsidRDefault="00B57D56" w:rsidP="00B57D56"/>
        </w:tc>
        <w:tc>
          <w:tcPr>
            <w:tcW w:w="4820" w:type="dxa"/>
          </w:tcPr>
          <w:p w14:paraId="3BB41DC3" w14:textId="5974C107" w:rsidR="00B57D56" w:rsidRPr="00A673A5" w:rsidRDefault="00B57D56" w:rsidP="00B57D56">
            <w:r w:rsidRPr="00A673A5">
              <w:t>Usługi opiekuńcze w miejscu zamieszkania</w:t>
            </w:r>
          </w:p>
        </w:tc>
        <w:tc>
          <w:tcPr>
            <w:tcW w:w="1898" w:type="dxa"/>
          </w:tcPr>
          <w:p w14:paraId="07E69204" w14:textId="1A5125A7" w:rsidR="00B57D56" w:rsidRPr="00A673A5" w:rsidRDefault="00B57D56" w:rsidP="00B57D56">
            <w:r w:rsidRPr="00A673A5">
              <w:t>Od 01.07</w:t>
            </w:r>
            <w:r w:rsidR="00FB5674" w:rsidRPr="00A673A5">
              <w:t>.</w:t>
            </w:r>
            <w:r w:rsidRPr="00A673A5">
              <w:t>2025 do 31.12.2025</w:t>
            </w:r>
          </w:p>
        </w:tc>
        <w:tc>
          <w:tcPr>
            <w:tcW w:w="1685" w:type="dxa"/>
          </w:tcPr>
          <w:p w14:paraId="337C6491" w14:textId="278AEB62" w:rsidR="00B57D56" w:rsidRPr="00A673A5" w:rsidRDefault="00B57D56" w:rsidP="00B57D56">
            <w:r w:rsidRPr="00A673A5">
              <w:t>Indywidualnie ustalane</w:t>
            </w:r>
          </w:p>
        </w:tc>
        <w:tc>
          <w:tcPr>
            <w:tcW w:w="1764" w:type="dxa"/>
          </w:tcPr>
          <w:p w14:paraId="462AE298" w14:textId="1774CD3F" w:rsidR="00B57D56" w:rsidRPr="00A673A5" w:rsidRDefault="00B57D56" w:rsidP="00B57D56">
            <w:r w:rsidRPr="00A673A5">
              <w:t>W miejscu zamieszkania uczestników projektu</w:t>
            </w:r>
          </w:p>
        </w:tc>
        <w:tc>
          <w:tcPr>
            <w:tcW w:w="1684" w:type="dxa"/>
          </w:tcPr>
          <w:p w14:paraId="7643CBD7" w14:textId="31795395" w:rsidR="00B57D56" w:rsidRPr="00A673A5" w:rsidRDefault="00374BE6" w:rsidP="00B57D56">
            <w:r w:rsidRPr="00A673A5">
              <w:t xml:space="preserve">Fundacja </w:t>
            </w:r>
            <w:r w:rsidR="00B57D56" w:rsidRPr="00A673A5">
              <w:t>Przystań</w:t>
            </w:r>
          </w:p>
        </w:tc>
        <w:tc>
          <w:tcPr>
            <w:tcW w:w="1287" w:type="dxa"/>
          </w:tcPr>
          <w:p w14:paraId="21EFE327" w14:textId="24507B97" w:rsidR="00B57D56" w:rsidRPr="00A673A5" w:rsidRDefault="00B57D56" w:rsidP="00B57D56">
            <w:r w:rsidRPr="00A673A5">
              <w:t>5</w:t>
            </w:r>
          </w:p>
        </w:tc>
        <w:tc>
          <w:tcPr>
            <w:tcW w:w="1621" w:type="dxa"/>
          </w:tcPr>
          <w:p w14:paraId="0AEA2650" w14:textId="77777777" w:rsidR="00B57D56" w:rsidRPr="00A673A5" w:rsidRDefault="00B57D56" w:rsidP="00B57D56"/>
        </w:tc>
      </w:tr>
      <w:tr w:rsidR="00A673A5" w:rsidRPr="00A673A5" w14:paraId="5F927E96" w14:textId="77777777" w:rsidTr="00006F43">
        <w:tc>
          <w:tcPr>
            <w:tcW w:w="551" w:type="dxa"/>
          </w:tcPr>
          <w:p w14:paraId="688C5561" w14:textId="77777777" w:rsidR="00B57D56" w:rsidRPr="00A673A5" w:rsidRDefault="00B57D56" w:rsidP="00B57D56"/>
        </w:tc>
        <w:tc>
          <w:tcPr>
            <w:tcW w:w="4820" w:type="dxa"/>
          </w:tcPr>
          <w:p w14:paraId="6AB45156" w14:textId="2307E9A0" w:rsidR="00B57D56" w:rsidRPr="00A673A5" w:rsidRDefault="00A90C61" w:rsidP="00B57D56">
            <w:r w:rsidRPr="00A673A5">
              <w:t>Superwizja grupowa dla rodzin zastępczych zawodowych i prowadzących rodzinny dom dziecka</w:t>
            </w:r>
          </w:p>
        </w:tc>
        <w:tc>
          <w:tcPr>
            <w:tcW w:w="1898" w:type="dxa"/>
          </w:tcPr>
          <w:p w14:paraId="376D2DA1" w14:textId="77777777" w:rsidR="00B57D56" w:rsidRPr="00A673A5" w:rsidRDefault="001A7A31" w:rsidP="00B57D56">
            <w:r w:rsidRPr="00A673A5">
              <w:t>23.07.2025</w:t>
            </w:r>
          </w:p>
          <w:p w14:paraId="2BEB3672" w14:textId="77777777" w:rsidR="001A7A31" w:rsidRPr="00A673A5" w:rsidRDefault="001A7A31" w:rsidP="00B57D56">
            <w:r w:rsidRPr="00A673A5">
              <w:t>04.09.2025</w:t>
            </w:r>
          </w:p>
          <w:p w14:paraId="6E94026D" w14:textId="77777777" w:rsidR="001A7A31" w:rsidRPr="00A673A5" w:rsidRDefault="001A7A31" w:rsidP="00B57D56">
            <w:r w:rsidRPr="00A673A5">
              <w:t>12.09.2025</w:t>
            </w:r>
          </w:p>
          <w:p w14:paraId="7F7514DC" w14:textId="77777777" w:rsidR="001A7A31" w:rsidRPr="00A673A5" w:rsidRDefault="001A7A31" w:rsidP="00B57D56">
            <w:r w:rsidRPr="00A673A5">
              <w:t>02.10.2025</w:t>
            </w:r>
          </w:p>
          <w:p w14:paraId="5932588E" w14:textId="77777777" w:rsidR="001A7A31" w:rsidRPr="00A673A5" w:rsidRDefault="001A7A31" w:rsidP="00B57D56">
            <w:r w:rsidRPr="00A673A5">
              <w:t>30.10.2025</w:t>
            </w:r>
          </w:p>
          <w:p w14:paraId="62DC90D1" w14:textId="77777777" w:rsidR="001A7A31" w:rsidRPr="00A673A5" w:rsidRDefault="001A7A31" w:rsidP="00B57D56">
            <w:r w:rsidRPr="00A673A5">
              <w:t>06.11.2025</w:t>
            </w:r>
          </w:p>
          <w:p w14:paraId="029EDEAB" w14:textId="77777777" w:rsidR="001A7A31" w:rsidRPr="00A673A5" w:rsidRDefault="001A7A31" w:rsidP="00B57D56">
            <w:r w:rsidRPr="00A673A5">
              <w:t>20.11.2025</w:t>
            </w:r>
          </w:p>
          <w:p w14:paraId="2EF754DD" w14:textId="77777777" w:rsidR="001A7A31" w:rsidRPr="00A673A5" w:rsidRDefault="001A7A31" w:rsidP="00B57D56">
            <w:r w:rsidRPr="00A673A5">
              <w:t>04.12.2025</w:t>
            </w:r>
          </w:p>
          <w:p w14:paraId="22A14E0D" w14:textId="7623CCC7" w:rsidR="001A7A31" w:rsidRPr="00A673A5" w:rsidRDefault="001A7A31" w:rsidP="00B57D56">
            <w:r w:rsidRPr="00A673A5">
              <w:t>14.01.2026</w:t>
            </w:r>
          </w:p>
        </w:tc>
        <w:tc>
          <w:tcPr>
            <w:tcW w:w="1685" w:type="dxa"/>
          </w:tcPr>
          <w:p w14:paraId="213BFB3A" w14:textId="2CD3051D" w:rsidR="00B57D56" w:rsidRPr="00A673A5" w:rsidRDefault="001A7A31" w:rsidP="00B57D56">
            <w:r w:rsidRPr="00A673A5">
              <w:t>Od 8:00 do 12:00</w:t>
            </w:r>
          </w:p>
        </w:tc>
        <w:tc>
          <w:tcPr>
            <w:tcW w:w="1764" w:type="dxa"/>
          </w:tcPr>
          <w:p w14:paraId="1521A3E2" w14:textId="6379CFB1" w:rsidR="00B57D56" w:rsidRPr="00A673A5" w:rsidRDefault="001A7A31" w:rsidP="00B57D56">
            <w:r w:rsidRPr="00A673A5">
              <w:t>PCPR Puck</w:t>
            </w:r>
          </w:p>
        </w:tc>
        <w:tc>
          <w:tcPr>
            <w:tcW w:w="1684" w:type="dxa"/>
          </w:tcPr>
          <w:p w14:paraId="4698D757" w14:textId="0444C72B" w:rsidR="00B57D56" w:rsidRPr="00A673A5" w:rsidRDefault="00374BE6" w:rsidP="00B57D56">
            <w:r w:rsidRPr="00A673A5">
              <w:t>Joanna Dejko Studium Doskonalenia Zdolności Poznawczych</w:t>
            </w:r>
          </w:p>
        </w:tc>
        <w:tc>
          <w:tcPr>
            <w:tcW w:w="1287" w:type="dxa"/>
          </w:tcPr>
          <w:p w14:paraId="7089EDF5" w14:textId="77777777" w:rsidR="00B57D56" w:rsidRPr="00A673A5" w:rsidRDefault="00B57D56" w:rsidP="00B57D56"/>
        </w:tc>
        <w:tc>
          <w:tcPr>
            <w:tcW w:w="1621" w:type="dxa"/>
          </w:tcPr>
          <w:p w14:paraId="767AC989" w14:textId="77777777" w:rsidR="00B57D56" w:rsidRPr="00A673A5" w:rsidRDefault="00B57D56" w:rsidP="00B57D56"/>
        </w:tc>
      </w:tr>
      <w:tr w:rsidR="00A673A5" w:rsidRPr="00A673A5" w14:paraId="4A578CC7" w14:textId="77777777" w:rsidTr="00006F43">
        <w:tc>
          <w:tcPr>
            <w:tcW w:w="551" w:type="dxa"/>
          </w:tcPr>
          <w:p w14:paraId="120F170A" w14:textId="77777777" w:rsidR="00B57D56" w:rsidRPr="00A673A5" w:rsidRDefault="00B57D56" w:rsidP="00B57D56"/>
        </w:tc>
        <w:tc>
          <w:tcPr>
            <w:tcW w:w="4820" w:type="dxa"/>
          </w:tcPr>
          <w:p w14:paraId="67F3863D" w14:textId="1147B05D" w:rsidR="00B57D56" w:rsidRPr="00A673A5" w:rsidRDefault="001A7A31" w:rsidP="00B57D56">
            <w:r w:rsidRPr="00A673A5">
              <w:t>Grupa wsparcia dla DDD</w:t>
            </w:r>
          </w:p>
        </w:tc>
        <w:tc>
          <w:tcPr>
            <w:tcW w:w="1898" w:type="dxa"/>
          </w:tcPr>
          <w:p w14:paraId="0F75F060" w14:textId="77777777" w:rsidR="001A7A31" w:rsidRPr="00A673A5" w:rsidRDefault="001A7A31" w:rsidP="001A7A31">
            <w:r w:rsidRPr="00A673A5">
              <w:t>23.07.2025</w:t>
            </w:r>
          </w:p>
          <w:p w14:paraId="3A933D5C" w14:textId="77777777" w:rsidR="001A7A31" w:rsidRPr="00A673A5" w:rsidRDefault="001A7A31" w:rsidP="001A7A31">
            <w:r w:rsidRPr="00A673A5">
              <w:t>04.09.2025</w:t>
            </w:r>
          </w:p>
          <w:p w14:paraId="3DA5CBE3" w14:textId="77777777" w:rsidR="001A7A31" w:rsidRPr="00A673A5" w:rsidRDefault="001A7A31" w:rsidP="001A7A31">
            <w:r w:rsidRPr="00A673A5">
              <w:t>12.09.2025</w:t>
            </w:r>
          </w:p>
          <w:p w14:paraId="1C8B98A9" w14:textId="77777777" w:rsidR="001A7A31" w:rsidRPr="00A673A5" w:rsidRDefault="001A7A31" w:rsidP="001A7A31">
            <w:r w:rsidRPr="00A673A5">
              <w:t>02.10.2025</w:t>
            </w:r>
          </w:p>
          <w:p w14:paraId="326C5307" w14:textId="77777777" w:rsidR="001A7A31" w:rsidRPr="00A673A5" w:rsidRDefault="001A7A31" w:rsidP="001A7A31">
            <w:r w:rsidRPr="00A673A5">
              <w:t>30.10.2025</w:t>
            </w:r>
          </w:p>
          <w:p w14:paraId="00B9FFE6" w14:textId="77777777" w:rsidR="001A7A31" w:rsidRPr="00A673A5" w:rsidRDefault="001A7A31" w:rsidP="001A7A31">
            <w:r w:rsidRPr="00A673A5">
              <w:t>06.11.2025</w:t>
            </w:r>
          </w:p>
          <w:p w14:paraId="7A9AD18C" w14:textId="77777777" w:rsidR="001A7A31" w:rsidRPr="00A673A5" w:rsidRDefault="001A7A31" w:rsidP="001A7A31">
            <w:r w:rsidRPr="00A673A5">
              <w:t>20.11.2025</w:t>
            </w:r>
          </w:p>
          <w:p w14:paraId="2065F481" w14:textId="77777777" w:rsidR="001A7A31" w:rsidRPr="00A673A5" w:rsidRDefault="001A7A31" w:rsidP="001A7A31">
            <w:r w:rsidRPr="00A673A5">
              <w:t>04.12.2025</w:t>
            </w:r>
          </w:p>
          <w:p w14:paraId="0471C76D" w14:textId="02C562A2" w:rsidR="001A7A31" w:rsidRPr="00A673A5" w:rsidRDefault="001A7A31" w:rsidP="001A7A31">
            <w:r w:rsidRPr="00A673A5">
              <w:t>14.01.2026</w:t>
            </w:r>
          </w:p>
        </w:tc>
        <w:tc>
          <w:tcPr>
            <w:tcW w:w="1685" w:type="dxa"/>
          </w:tcPr>
          <w:p w14:paraId="1BFC5E57" w14:textId="41B89D4D" w:rsidR="00B57D56" w:rsidRPr="00A673A5" w:rsidRDefault="001A7A31" w:rsidP="00B57D56">
            <w:r w:rsidRPr="00A673A5">
              <w:t>16:15- 19:15</w:t>
            </w:r>
          </w:p>
        </w:tc>
        <w:tc>
          <w:tcPr>
            <w:tcW w:w="1764" w:type="dxa"/>
          </w:tcPr>
          <w:p w14:paraId="3BBBFCDB" w14:textId="20707F19" w:rsidR="00B57D56" w:rsidRPr="00A673A5" w:rsidRDefault="00374BE6" w:rsidP="00B57D56">
            <w:r w:rsidRPr="00A673A5">
              <w:t>PCPR Puck</w:t>
            </w:r>
          </w:p>
        </w:tc>
        <w:tc>
          <w:tcPr>
            <w:tcW w:w="1684" w:type="dxa"/>
          </w:tcPr>
          <w:p w14:paraId="35E041D0" w14:textId="746EF5FD" w:rsidR="00B57D56" w:rsidRPr="00A673A5" w:rsidRDefault="00374BE6" w:rsidP="00B57D56">
            <w:pPr>
              <w:rPr>
                <w:sz w:val="28"/>
                <w:szCs w:val="28"/>
              </w:rPr>
            </w:pPr>
            <w:r w:rsidRPr="00A673A5">
              <w:t>Joanna Dejko Studium Doskonalenia Zdolności Poznawczych</w:t>
            </w:r>
          </w:p>
        </w:tc>
        <w:tc>
          <w:tcPr>
            <w:tcW w:w="1287" w:type="dxa"/>
          </w:tcPr>
          <w:p w14:paraId="7749A3BF" w14:textId="77777777" w:rsidR="00B57D56" w:rsidRPr="00A673A5" w:rsidRDefault="00B57D56" w:rsidP="00B57D56"/>
        </w:tc>
        <w:tc>
          <w:tcPr>
            <w:tcW w:w="1621" w:type="dxa"/>
          </w:tcPr>
          <w:p w14:paraId="5F1BD8C3" w14:textId="77777777" w:rsidR="00B57D56" w:rsidRPr="00A673A5" w:rsidRDefault="00B57D56" w:rsidP="00B57D56"/>
        </w:tc>
      </w:tr>
      <w:tr w:rsidR="00A673A5" w:rsidRPr="00A673A5" w14:paraId="1DD99052" w14:textId="77777777" w:rsidTr="00006F43">
        <w:tc>
          <w:tcPr>
            <w:tcW w:w="551" w:type="dxa"/>
          </w:tcPr>
          <w:p w14:paraId="1BC08344" w14:textId="77777777" w:rsidR="00B57D56" w:rsidRPr="00A673A5" w:rsidRDefault="00B57D56" w:rsidP="00B57D56"/>
        </w:tc>
        <w:tc>
          <w:tcPr>
            <w:tcW w:w="4820" w:type="dxa"/>
          </w:tcPr>
          <w:p w14:paraId="43787A6E" w14:textId="0ECCAED6" w:rsidR="00B57D56" w:rsidRPr="00A673A5" w:rsidRDefault="001A7A31" w:rsidP="00B57D56">
            <w:r w:rsidRPr="00A673A5">
              <w:t>Grupa wsparcia dla DDA</w:t>
            </w:r>
          </w:p>
        </w:tc>
        <w:tc>
          <w:tcPr>
            <w:tcW w:w="1898" w:type="dxa"/>
          </w:tcPr>
          <w:p w14:paraId="5673E162" w14:textId="75E0D1D9" w:rsidR="001A7A31" w:rsidRPr="00A673A5" w:rsidRDefault="001A7A31" w:rsidP="001A7A31">
            <w:r w:rsidRPr="00A673A5">
              <w:t>24.07.2025</w:t>
            </w:r>
          </w:p>
          <w:p w14:paraId="369A4671" w14:textId="332C54C2" w:rsidR="001A7A31" w:rsidRPr="00A673A5" w:rsidRDefault="001A7A31" w:rsidP="001A7A31">
            <w:r w:rsidRPr="00A673A5">
              <w:t>05.09.2025</w:t>
            </w:r>
          </w:p>
          <w:p w14:paraId="5E464898" w14:textId="15702D2B" w:rsidR="001A7A31" w:rsidRPr="00A673A5" w:rsidRDefault="001A7A31" w:rsidP="001A7A31">
            <w:r w:rsidRPr="00A673A5">
              <w:t>03.10.2025</w:t>
            </w:r>
          </w:p>
          <w:p w14:paraId="495BE3CF" w14:textId="014B1CB5" w:rsidR="001A7A31" w:rsidRPr="00A673A5" w:rsidRDefault="001A7A31" w:rsidP="001A7A31">
            <w:r w:rsidRPr="00A673A5">
              <w:t>31.10.2025</w:t>
            </w:r>
          </w:p>
          <w:p w14:paraId="653F47F3" w14:textId="3D1CD0C3" w:rsidR="001A7A31" w:rsidRPr="00A673A5" w:rsidRDefault="001A7A31" w:rsidP="001A7A31">
            <w:r w:rsidRPr="00A673A5">
              <w:t>07.11.2025</w:t>
            </w:r>
          </w:p>
          <w:p w14:paraId="47B8279E" w14:textId="2A2DD4AB" w:rsidR="001A7A31" w:rsidRPr="00A673A5" w:rsidRDefault="001A7A31" w:rsidP="001A7A31">
            <w:r w:rsidRPr="00A673A5">
              <w:t>21.11.2025</w:t>
            </w:r>
          </w:p>
          <w:p w14:paraId="7ED4B947" w14:textId="4AC41904" w:rsidR="001A7A31" w:rsidRPr="00A673A5" w:rsidRDefault="001A7A31" w:rsidP="001A7A31">
            <w:r w:rsidRPr="00A673A5">
              <w:t>05.12.2025</w:t>
            </w:r>
          </w:p>
          <w:p w14:paraId="7FFDA6AC" w14:textId="750792D5" w:rsidR="00B57D56" w:rsidRPr="00A673A5" w:rsidRDefault="001A7A31" w:rsidP="001A7A31">
            <w:r w:rsidRPr="00A673A5">
              <w:t>15.01.2026</w:t>
            </w:r>
          </w:p>
        </w:tc>
        <w:tc>
          <w:tcPr>
            <w:tcW w:w="1685" w:type="dxa"/>
          </w:tcPr>
          <w:p w14:paraId="40F01716" w14:textId="43AB03E7" w:rsidR="00B57D56" w:rsidRPr="00A673A5" w:rsidRDefault="001A7A31" w:rsidP="00B57D56">
            <w:r w:rsidRPr="00A673A5">
              <w:t>15:00- 18:00</w:t>
            </w:r>
          </w:p>
        </w:tc>
        <w:tc>
          <w:tcPr>
            <w:tcW w:w="1764" w:type="dxa"/>
          </w:tcPr>
          <w:p w14:paraId="55B2718B" w14:textId="16C8AFDC" w:rsidR="00B57D56" w:rsidRPr="00A673A5" w:rsidRDefault="00374BE6" w:rsidP="00B57D56">
            <w:r w:rsidRPr="00A673A5">
              <w:t>PCPR Puck</w:t>
            </w:r>
          </w:p>
        </w:tc>
        <w:tc>
          <w:tcPr>
            <w:tcW w:w="1684" w:type="dxa"/>
          </w:tcPr>
          <w:p w14:paraId="39BAD76F" w14:textId="4B1FEF7D" w:rsidR="00B57D56" w:rsidRPr="00A673A5" w:rsidRDefault="00374BE6" w:rsidP="00B57D56">
            <w:r w:rsidRPr="00A673A5">
              <w:t>Joanna Dejko Studium Doskonalenia Zdolności Poznawczych</w:t>
            </w:r>
          </w:p>
        </w:tc>
        <w:tc>
          <w:tcPr>
            <w:tcW w:w="1287" w:type="dxa"/>
          </w:tcPr>
          <w:p w14:paraId="4FE7936B" w14:textId="77777777" w:rsidR="00B57D56" w:rsidRPr="00A673A5" w:rsidRDefault="00B57D56" w:rsidP="00B57D56"/>
        </w:tc>
        <w:tc>
          <w:tcPr>
            <w:tcW w:w="1621" w:type="dxa"/>
          </w:tcPr>
          <w:p w14:paraId="020F3E66" w14:textId="77777777" w:rsidR="00B57D56" w:rsidRPr="00A673A5" w:rsidRDefault="00B57D56" w:rsidP="00B57D56"/>
        </w:tc>
      </w:tr>
      <w:tr w:rsidR="00A673A5" w:rsidRPr="00A673A5" w14:paraId="7A7327F2" w14:textId="77777777" w:rsidTr="00006F43">
        <w:tc>
          <w:tcPr>
            <w:tcW w:w="551" w:type="dxa"/>
          </w:tcPr>
          <w:p w14:paraId="3E825549" w14:textId="77777777" w:rsidR="00B57D56" w:rsidRPr="00A673A5" w:rsidRDefault="00B57D56" w:rsidP="00B57D56"/>
        </w:tc>
        <w:tc>
          <w:tcPr>
            <w:tcW w:w="4820" w:type="dxa"/>
          </w:tcPr>
          <w:p w14:paraId="290EA48B" w14:textId="139603BD" w:rsidR="00B57D56" w:rsidRPr="00A673A5" w:rsidRDefault="001A7A31" w:rsidP="00B57D56">
            <w:r w:rsidRPr="00A673A5">
              <w:t>Grupa samopomocowa dla DDA/DDD</w:t>
            </w:r>
          </w:p>
        </w:tc>
        <w:tc>
          <w:tcPr>
            <w:tcW w:w="1898" w:type="dxa"/>
          </w:tcPr>
          <w:p w14:paraId="7D1A1903" w14:textId="77777777" w:rsidR="001A7A31" w:rsidRPr="00A673A5" w:rsidRDefault="001A7A31" w:rsidP="001A7A31">
            <w:r w:rsidRPr="00A673A5">
              <w:t>23.07.2025</w:t>
            </w:r>
          </w:p>
          <w:p w14:paraId="6D3E807F" w14:textId="77777777" w:rsidR="001A7A31" w:rsidRPr="00A673A5" w:rsidRDefault="001A7A31" w:rsidP="001A7A31">
            <w:r w:rsidRPr="00A673A5">
              <w:t>04.09.2025</w:t>
            </w:r>
          </w:p>
          <w:p w14:paraId="11D48472" w14:textId="77777777" w:rsidR="001A7A31" w:rsidRPr="00A673A5" w:rsidRDefault="001A7A31" w:rsidP="001A7A31">
            <w:r w:rsidRPr="00A673A5">
              <w:lastRenderedPageBreak/>
              <w:t>12.09.2025</w:t>
            </w:r>
          </w:p>
          <w:p w14:paraId="20E9CA14" w14:textId="77777777" w:rsidR="001A7A31" w:rsidRPr="00A673A5" w:rsidRDefault="001A7A31" w:rsidP="001A7A31">
            <w:r w:rsidRPr="00A673A5">
              <w:t>02.10.2025</w:t>
            </w:r>
          </w:p>
          <w:p w14:paraId="43FA31BD" w14:textId="77777777" w:rsidR="001A7A31" w:rsidRPr="00A673A5" w:rsidRDefault="001A7A31" w:rsidP="001A7A31">
            <w:r w:rsidRPr="00A673A5">
              <w:t>30.10.2025</w:t>
            </w:r>
          </w:p>
          <w:p w14:paraId="7052FCA5" w14:textId="77777777" w:rsidR="001A7A31" w:rsidRPr="00A673A5" w:rsidRDefault="001A7A31" w:rsidP="001A7A31">
            <w:r w:rsidRPr="00A673A5">
              <w:t>06.11.2025</w:t>
            </w:r>
          </w:p>
          <w:p w14:paraId="3AB32FBE" w14:textId="77777777" w:rsidR="001A7A31" w:rsidRPr="00A673A5" w:rsidRDefault="001A7A31" w:rsidP="001A7A31">
            <w:r w:rsidRPr="00A673A5">
              <w:t>20.11.2025</w:t>
            </w:r>
          </w:p>
          <w:p w14:paraId="073B51C9" w14:textId="77777777" w:rsidR="001A7A31" w:rsidRPr="00A673A5" w:rsidRDefault="001A7A31" w:rsidP="001A7A31">
            <w:r w:rsidRPr="00A673A5">
              <w:t>04.12.2025</w:t>
            </w:r>
          </w:p>
          <w:p w14:paraId="31CB25DD" w14:textId="2B16242B" w:rsidR="00B57D56" w:rsidRPr="00A673A5" w:rsidRDefault="001A7A31" w:rsidP="001A7A31">
            <w:r w:rsidRPr="00A673A5">
              <w:t>14.01.202</w:t>
            </w:r>
            <w:r w:rsidR="00705F6D" w:rsidRPr="00A673A5">
              <w:t>6</w:t>
            </w:r>
          </w:p>
        </w:tc>
        <w:tc>
          <w:tcPr>
            <w:tcW w:w="1685" w:type="dxa"/>
          </w:tcPr>
          <w:p w14:paraId="5978600E" w14:textId="3A4E5CE4" w:rsidR="00B57D56" w:rsidRPr="00A673A5" w:rsidRDefault="001A7A31" w:rsidP="00B57D56">
            <w:r w:rsidRPr="00A673A5">
              <w:lastRenderedPageBreak/>
              <w:t>13:00- 16:00</w:t>
            </w:r>
          </w:p>
        </w:tc>
        <w:tc>
          <w:tcPr>
            <w:tcW w:w="1764" w:type="dxa"/>
          </w:tcPr>
          <w:p w14:paraId="7A09F1F1" w14:textId="2C0F533B" w:rsidR="00B57D56" w:rsidRPr="00A673A5" w:rsidRDefault="00374BE6" w:rsidP="00B57D56">
            <w:r w:rsidRPr="00A673A5">
              <w:t>PCPR Puck</w:t>
            </w:r>
          </w:p>
        </w:tc>
        <w:tc>
          <w:tcPr>
            <w:tcW w:w="1684" w:type="dxa"/>
          </w:tcPr>
          <w:p w14:paraId="6A93AA3A" w14:textId="23335B5D" w:rsidR="00B57D56" w:rsidRPr="00A673A5" w:rsidRDefault="00374BE6" w:rsidP="00B57D56">
            <w:r w:rsidRPr="00A673A5">
              <w:t xml:space="preserve">Joanna Dejko Studium </w:t>
            </w:r>
            <w:r w:rsidRPr="00A673A5">
              <w:lastRenderedPageBreak/>
              <w:t>Doskonalenia Zdolności Poznawczych</w:t>
            </w:r>
          </w:p>
        </w:tc>
        <w:tc>
          <w:tcPr>
            <w:tcW w:w="1287" w:type="dxa"/>
          </w:tcPr>
          <w:p w14:paraId="3DF660B1" w14:textId="77777777" w:rsidR="00B57D56" w:rsidRPr="00A673A5" w:rsidRDefault="00B57D56" w:rsidP="00B57D56"/>
        </w:tc>
        <w:tc>
          <w:tcPr>
            <w:tcW w:w="1621" w:type="dxa"/>
          </w:tcPr>
          <w:p w14:paraId="2FE8362D" w14:textId="77777777" w:rsidR="00B57D56" w:rsidRPr="00A673A5" w:rsidRDefault="00B57D56" w:rsidP="00B57D56"/>
        </w:tc>
      </w:tr>
      <w:tr w:rsidR="00A673A5" w:rsidRPr="00A673A5" w14:paraId="6B7A87C8" w14:textId="77777777" w:rsidTr="00006F43">
        <w:tc>
          <w:tcPr>
            <w:tcW w:w="551" w:type="dxa"/>
            <w:tcBorders>
              <w:bottom w:val="single" w:sz="12" w:space="0" w:color="auto"/>
            </w:tcBorders>
          </w:tcPr>
          <w:p w14:paraId="2ED079AF" w14:textId="77777777" w:rsidR="00B57D56" w:rsidRPr="00A673A5" w:rsidRDefault="00B57D56" w:rsidP="00B57D56"/>
        </w:tc>
        <w:tc>
          <w:tcPr>
            <w:tcW w:w="4820" w:type="dxa"/>
            <w:tcBorders>
              <w:bottom w:val="single" w:sz="12" w:space="0" w:color="auto"/>
            </w:tcBorders>
          </w:tcPr>
          <w:p w14:paraId="0ED8F157" w14:textId="299F13DE" w:rsidR="00B57D56" w:rsidRPr="00A673A5" w:rsidRDefault="001A7A31" w:rsidP="00B57D56">
            <w:r w:rsidRPr="00A673A5">
              <w:t>Warsztaty grupowe, psychoedukacyjne „Szkoła dla Rodziców”</w:t>
            </w:r>
          </w:p>
        </w:tc>
        <w:tc>
          <w:tcPr>
            <w:tcW w:w="1898" w:type="dxa"/>
            <w:tcBorders>
              <w:bottom w:val="single" w:sz="12" w:space="0" w:color="auto"/>
            </w:tcBorders>
          </w:tcPr>
          <w:p w14:paraId="33AF4403" w14:textId="4F4C7EFE" w:rsidR="00B57D56" w:rsidRPr="00A673A5" w:rsidRDefault="001A7A31" w:rsidP="00B57D56">
            <w:r w:rsidRPr="00A673A5">
              <w:t>Od 07.10.2025 do 09.12.2025</w:t>
            </w:r>
          </w:p>
        </w:tc>
        <w:tc>
          <w:tcPr>
            <w:tcW w:w="1685" w:type="dxa"/>
            <w:tcBorders>
              <w:bottom w:val="single" w:sz="12" w:space="0" w:color="auto"/>
            </w:tcBorders>
          </w:tcPr>
          <w:p w14:paraId="65D103C6" w14:textId="7520BD5A" w:rsidR="00B57D56" w:rsidRPr="00A673A5" w:rsidRDefault="001A7A31" w:rsidP="00B57D56">
            <w:r w:rsidRPr="00A673A5">
              <w:t>15:00- 18:00</w:t>
            </w:r>
          </w:p>
        </w:tc>
        <w:tc>
          <w:tcPr>
            <w:tcW w:w="1764" w:type="dxa"/>
            <w:tcBorders>
              <w:bottom w:val="single" w:sz="12" w:space="0" w:color="auto"/>
            </w:tcBorders>
          </w:tcPr>
          <w:p w14:paraId="1E8AB739" w14:textId="62F8BCC6" w:rsidR="00B57D56" w:rsidRPr="00A673A5" w:rsidRDefault="00374BE6" w:rsidP="00B57D56">
            <w:r w:rsidRPr="00A673A5">
              <w:t>PCPR Puck</w:t>
            </w:r>
          </w:p>
        </w:tc>
        <w:tc>
          <w:tcPr>
            <w:tcW w:w="1684" w:type="dxa"/>
            <w:tcBorders>
              <w:bottom w:val="single" w:sz="12" w:space="0" w:color="auto"/>
            </w:tcBorders>
          </w:tcPr>
          <w:p w14:paraId="4AA3B596" w14:textId="5C713AA1" w:rsidR="00B57D56" w:rsidRPr="00A673A5" w:rsidRDefault="00374BE6" w:rsidP="00B57D56">
            <w:r w:rsidRPr="00A673A5">
              <w:t>Katarzyna Parchem</w:t>
            </w:r>
          </w:p>
        </w:tc>
        <w:tc>
          <w:tcPr>
            <w:tcW w:w="1287" w:type="dxa"/>
            <w:tcBorders>
              <w:bottom w:val="single" w:sz="12" w:space="0" w:color="auto"/>
            </w:tcBorders>
          </w:tcPr>
          <w:p w14:paraId="057A17F5" w14:textId="77777777" w:rsidR="00B57D56" w:rsidRPr="00A673A5" w:rsidRDefault="00B57D56" w:rsidP="00B57D56"/>
        </w:tc>
        <w:tc>
          <w:tcPr>
            <w:tcW w:w="1621" w:type="dxa"/>
            <w:tcBorders>
              <w:bottom w:val="single" w:sz="12" w:space="0" w:color="auto"/>
            </w:tcBorders>
          </w:tcPr>
          <w:p w14:paraId="37F5CB06" w14:textId="77777777" w:rsidR="00B57D56" w:rsidRPr="00A673A5" w:rsidRDefault="00B57D56" w:rsidP="00B57D56"/>
        </w:tc>
      </w:tr>
      <w:tr w:rsidR="00A673A5" w:rsidRPr="00A673A5" w14:paraId="003998E3" w14:textId="77777777" w:rsidTr="00006F43">
        <w:tc>
          <w:tcPr>
            <w:tcW w:w="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055B" w14:textId="77777777" w:rsidR="00285585" w:rsidRPr="00A673A5" w:rsidRDefault="00285585" w:rsidP="00285585"/>
        </w:tc>
        <w:tc>
          <w:tcPr>
            <w:tcW w:w="4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5E14" w14:textId="4CF7DE8E" w:rsidR="00285585" w:rsidRPr="00A673A5" w:rsidRDefault="00285585" w:rsidP="00285585">
            <w:r w:rsidRPr="00A673A5">
              <w:t>Usługi opiekuńcze w miejscu zamieszkania- usługi sąsiedzkie (5 uczestników)</w:t>
            </w:r>
          </w:p>
        </w:tc>
        <w:tc>
          <w:tcPr>
            <w:tcW w:w="18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264C" w14:textId="7DCBE6BF" w:rsidR="00285585" w:rsidRPr="00A673A5" w:rsidRDefault="00285585" w:rsidP="00285585">
            <w:r w:rsidRPr="00A673A5">
              <w:t>Od 0</w:t>
            </w:r>
            <w:r w:rsidR="0094449F" w:rsidRPr="00A673A5">
              <w:t>2</w:t>
            </w:r>
            <w:r w:rsidRPr="00A673A5">
              <w:t>.0</w:t>
            </w:r>
            <w:r w:rsidR="0094449F" w:rsidRPr="00A673A5">
              <w:t>2</w:t>
            </w:r>
            <w:r w:rsidRPr="00A673A5">
              <w:t>.202</w:t>
            </w:r>
            <w:r w:rsidR="0094449F" w:rsidRPr="00A673A5">
              <w:t>6</w:t>
            </w:r>
            <w:r w:rsidRPr="00A673A5">
              <w:t xml:space="preserve"> do 31.</w:t>
            </w:r>
            <w:r w:rsidR="0094449F" w:rsidRPr="00A673A5">
              <w:t>08</w:t>
            </w:r>
            <w:r w:rsidRPr="00A673A5">
              <w:t>.202</w:t>
            </w:r>
            <w:r w:rsidR="0094449F" w:rsidRPr="00A673A5">
              <w:t>6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DCFD" w14:textId="17AFE97A" w:rsidR="00285585" w:rsidRPr="00A673A5" w:rsidRDefault="00285585" w:rsidP="00285585">
            <w:r w:rsidRPr="00A673A5">
              <w:t>Indywidualnie ustalane</w:t>
            </w:r>
          </w:p>
        </w:tc>
        <w:tc>
          <w:tcPr>
            <w:tcW w:w="17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DCA3" w14:textId="529CBB05" w:rsidR="00285585" w:rsidRPr="00A673A5" w:rsidRDefault="00285585" w:rsidP="00285585">
            <w:r w:rsidRPr="00A673A5">
              <w:t>W miejscu zamieszkania uczestników projektu</w:t>
            </w:r>
          </w:p>
        </w:tc>
        <w:tc>
          <w:tcPr>
            <w:tcW w:w="16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FD1B" w14:textId="61BF9684" w:rsidR="00285585" w:rsidRPr="00A673A5" w:rsidRDefault="00285585" w:rsidP="00285585">
            <w:r w:rsidRPr="00A673A5">
              <w:t>sąsiedzi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CEDF" w14:textId="0EE16A42" w:rsidR="00285585" w:rsidRPr="00A673A5" w:rsidRDefault="0094449F" w:rsidP="00285585">
            <w:r w:rsidRPr="00A673A5">
              <w:t>7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2797" w14:textId="77777777" w:rsidR="00285585" w:rsidRPr="00A673A5" w:rsidRDefault="00285585" w:rsidP="00285585"/>
        </w:tc>
      </w:tr>
      <w:tr w:rsidR="00A673A5" w:rsidRPr="00A673A5" w14:paraId="596CBB3B" w14:textId="77777777" w:rsidTr="00006F43">
        <w:tc>
          <w:tcPr>
            <w:tcW w:w="551" w:type="dxa"/>
            <w:tcBorders>
              <w:top w:val="single" w:sz="4" w:space="0" w:color="auto"/>
            </w:tcBorders>
          </w:tcPr>
          <w:p w14:paraId="3CAAE573" w14:textId="77777777" w:rsidR="00285585" w:rsidRPr="00A673A5" w:rsidRDefault="00285585" w:rsidP="00285585"/>
        </w:tc>
        <w:tc>
          <w:tcPr>
            <w:tcW w:w="4820" w:type="dxa"/>
            <w:tcBorders>
              <w:top w:val="single" w:sz="4" w:space="0" w:color="auto"/>
            </w:tcBorders>
          </w:tcPr>
          <w:p w14:paraId="03315455" w14:textId="6B55668D" w:rsidR="00285585" w:rsidRPr="00A673A5" w:rsidRDefault="00285585" w:rsidP="00285585">
            <w:r w:rsidRPr="00A673A5">
              <w:t>Usługi opiekuńcze w miejscu zamieszkania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67D03CB" w14:textId="1215EE83" w:rsidR="00285585" w:rsidRPr="00A673A5" w:rsidRDefault="00285585" w:rsidP="00285585">
            <w:r w:rsidRPr="00A673A5">
              <w:t>Od 0</w:t>
            </w:r>
            <w:r w:rsidR="0094449F" w:rsidRPr="00A673A5">
              <w:t>2</w:t>
            </w:r>
            <w:r w:rsidRPr="00A673A5">
              <w:t>.0</w:t>
            </w:r>
            <w:r w:rsidR="0094449F" w:rsidRPr="00A673A5">
              <w:t>2</w:t>
            </w:r>
            <w:r w:rsidRPr="00A673A5">
              <w:t>.202</w:t>
            </w:r>
            <w:r w:rsidR="0094449F" w:rsidRPr="00A673A5">
              <w:t>6</w:t>
            </w:r>
            <w:r w:rsidRPr="00A673A5">
              <w:t xml:space="preserve"> do 31.12.202</w:t>
            </w:r>
            <w:r w:rsidR="0094449F" w:rsidRPr="00A673A5">
              <w:t>6</w:t>
            </w:r>
          </w:p>
        </w:tc>
        <w:tc>
          <w:tcPr>
            <w:tcW w:w="1685" w:type="dxa"/>
            <w:tcBorders>
              <w:top w:val="single" w:sz="4" w:space="0" w:color="auto"/>
            </w:tcBorders>
          </w:tcPr>
          <w:p w14:paraId="55073E17" w14:textId="70EA1B31" w:rsidR="00285585" w:rsidRPr="00A673A5" w:rsidRDefault="00285585" w:rsidP="00285585">
            <w:r w:rsidRPr="00A673A5">
              <w:t>Indywidualnie ustalane</w:t>
            </w:r>
          </w:p>
        </w:tc>
        <w:tc>
          <w:tcPr>
            <w:tcW w:w="1764" w:type="dxa"/>
            <w:tcBorders>
              <w:top w:val="single" w:sz="4" w:space="0" w:color="auto"/>
            </w:tcBorders>
          </w:tcPr>
          <w:p w14:paraId="11E5E3CE" w14:textId="60221219" w:rsidR="00285585" w:rsidRPr="00A673A5" w:rsidRDefault="00285585" w:rsidP="00285585">
            <w:r w:rsidRPr="00A673A5">
              <w:t>W miejscu zamieszkania uczestników projektu</w:t>
            </w:r>
          </w:p>
        </w:tc>
        <w:tc>
          <w:tcPr>
            <w:tcW w:w="1684" w:type="dxa"/>
            <w:tcBorders>
              <w:top w:val="single" w:sz="4" w:space="0" w:color="auto"/>
            </w:tcBorders>
          </w:tcPr>
          <w:p w14:paraId="3B611B72" w14:textId="161D271F" w:rsidR="00285585" w:rsidRPr="00A673A5" w:rsidRDefault="00285585" w:rsidP="00285585">
            <w:r w:rsidRPr="00A673A5">
              <w:t>Fundacja Przystań</w:t>
            </w:r>
          </w:p>
        </w:tc>
        <w:tc>
          <w:tcPr>
            <w:tcW w:w="1287" w:type="dxa"/>
            <w:tcBorders>
              <w:top w:val="single" w:sz="4" w:space="0" w:color="auto"/>
            </w:tcBorders>
          </w:tcPr>
          <w:p w14:paraId="1766B471" w14:textId="77728229" w:rsidR="00285585" w:rsidRPr="00A673A5" w:rsidRDefault="00285585" w:rsidP="00285585">
            <w:r w:rsidRPr="00A673A5">
              <w:t>5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5A25063A" w14:textId="77777777" w:rsidR="00285585" w:rsidRPr="00A673A5" w:rsidRDefault="00285585" w:rsidP="00285585"/>
        </w:tc>
      </w:tr>
      <w:tr w:rsidR="004C67F7" w:rsidRPr="00A673A5" w14:paraId="09DC58C5" w14:textId="77777777" w:rsidTr="00006F43">
        <w:tc>
          <w:tcPr>
            <w:tcW w:w="551" w:type="dxa"/>
            <w:tcBorders>
              <w:top w:val="single" w:sz="4" w:space="0" w:color="auto"/>
            </w:tcBorders>
          </w:tcPr>
          <w:p w14:paraId="0E842616" w14:textId="77777777" w:rsidR="004C67F7" w:rsidRPr="00A673A5" w:rsidRDefault="004C67F7" w:rsidP="00285585"/>
        </w:tc>
        <w:tc>
          <w:tcPr>
            <w:tcW w:w="4820" w:type="dxa"/>
            <w:tcBorders>
              <w:top w:val="single" w:sz="4" w:space="0" w:color="auto"/>
            </w:tcBorders>
          </w:tcPr>
          <w:p w14:paraId="7EB5C526" w14:textId="115FB8C4" w:rsidR="004C67F7" w:rsidRPr="00A673A5" w:rsidRDefault="004C67F7" w:rsidP="00285585">
            <w:r>
              <w:t>Wypożyczalnia sprzętu rehabilitacyjnego dla uczestników projektu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E5934A0" w14:textId="5EA9B9A2" w:rsidR="004C67F7" w:rsidRPr="00A673A5" w:rsidRDefault="00532DC6" w:rsidP="00285585">
            <w:r w:rsidRPr="00A673A5">
              <w:t>Styczeń 2025- grudzień 2027</w:t>
            </w:r>
          </w:p>
        </w:tc>
        <w:tc>
          <w:tcPr>
            <w:tcW w:w="1685" w:type="dxa"/>
            <w:tcBorders>
              <w:top w:val="single" w:sz="4" w:space="0" w:color="auto"/>
            </w:tcBorders>
          </w:tcPr>
          <w:p w14:paraId="5F448E4D" w14:textId="588941B8" w:rsidR="004C67F7" w:rsidRPr="00A673A5" w:rsidRDefault="00532DC6" w:rsidP="00285585">
            <w:r>
              <w:t>Od 8:00 do 16:00</w:t>
            </w:r>
          </w:p>
        </w:tc>
        <w:tc>
          <w:tcPr>
            <w:tcW w:w="1764" w:type="dxa"/>
            <w:tcBorders>
              <w:top w:val="single" w:sz="4" w:space="0" w:color="auto"/>
            </w:tcBorders>
          </w:tcPr>
          <w:p w14:paraId="6414184E" w14:textId="39FCB868" w:rsidR="004C67F7" w:rsidRPr="00A673A5" w:rsidRDefault="00061BC9" w:rsidP="00285585">
            <w:r>
              <w:t>84-100 Celbowo u</w:t>
            </w:r>
            <w:r w:rsidR="0079348E">
              <w:t>l. Sportowa 12</w:t>
            </w:r>
          </w:p>
        </w:tc>
        <w:tc>
          <w:tcPr>
            <w:tcW w:w="1684" w:type="dxa"/>
            <w:tcBorders>
              <w:top w:val="single" w:sz="4" w:space="0" w:color="auto"/>
            </w:tcBorders>
          </w:tcPr>
          <w:p w14:paraId="71F55D99" w14:textId="7A5F5199" w:rsidR="004C67F7" w:rsidRPr="00A673A5" w:rsidRDefault="0054528A" w:rsidP="00285585">
            <w:r>
              <w:t>Fundacja Phenomen</w:t>
            </w:r>
          </w:p>
        </w:tc>
        <w:tc>
          <w:tcPr>
            <w:tcW w:w="1287" w:type="dxa"/>
            <w:tcBorders>
              <w:top w:val="single" w:sz="4" w:space="0" w:color="auto"/>
            </w:tcBorders>
          </w:tcPr>
          <w:p w14:paraId="6D149AAF" w14:textId="77777777" w:rsidR="004C67F7" w:rsidRPr="00A673A5" w:rsidRDefault="004C67F7" w:rsidP="00285585"/>
        </w:tc>
        <w:tc>
          <w:tcPr>
            <w:tcW w:w="1621" w:type="dxa"/>
            <w:tcBorders>
              <w:top w:val="single" w:sz="4" w:space="0" w:color="auto"/>
            </w:tcBorders>
          </w:tcPr>
          <w:p w14:paraId="4A7F1F30" w14:textId="77777777" w:rsidR="004C67F7" w:rsidRPr="00A673A5" w:rsidRDefault="004C67F7" w:rsidP="00285585"/>
        </w:tc>
      </w:tr>
      <w:tr w:rsidR="002621F8" w:rsidRPr="00A673A5" w14:paraId="52D3B139" w14:textId="77777777" w:rsidTr="00006F43">
        <w:tc>
          <w:tcPr>
            <w:tcW w:w="551" w:type="dxa"/>
            <w:tcBorders>
              <w:top w:val="single" w:sz="4" w:space="0" w:color="auto"/>
            </w:tcBorders>
          </w:tcPr>
          <w:p w14:paraId="00C9D9D0" w14:textId="77777777" w:rsidR="002621F8" w:rsidRPr="00A673A5" w:rsidRDefault="002621F8" w:rsidP="00285585"/>
        </w:tc>
        <w:tc>
          <w:tcPr>
            <w:tcW w:w="4820" w:type="dxa"/>
            <w:tcBorders>
              <w:top w:val="single" w:sz="4" w:space="0" w:color="auto"/>
            </w:tcBorders>
          </w:tcPr>
          <w:p w14:paraId="5AB5BF6D" w14:textId="04D1C39E" w:rsidR="002621F8" w:rsidRDefault="00D0250F" w:rsidP="00285585">
            <w:r w:rsidRPr="00D0250F">
              <w:t>wsparcie psychologiczne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097DA1A7" w14:textId="55836C08" w:rsidR="002621F8" w:rsidRPr="00A673A5" w:rsidRDefault="007B280C" w:rsidP="00285585">
            <w:r w:rsidRPr="00A673A5">
              <w:t>Styczeń 2025- grudzień 2027</w:t>
            </w:r>
          </w:p>
        </w:tc>
        <w:tc>
          <w:tcPr>
            <w:tcW w:w="1685" w:type="dxa"/>
            <w:tcBorders>
              <w:top w:val="single" w:sz="4" w:space="0" w:color="auto"/>
            </w:tcBorders>
          </w:tcPr>
          <w:p w14:paraId="2B1493C9" w14:textId="77777777" w:rsidR="00071793" w:rsidRDefault="00071793" w:rsidP="00285585">
            <w:r>
              <w:t>Wsparcie udzielane zmianowo</w:t>
            </w:r>
          </w:p>
          <w:p w14:paraId="6612D91A" w14:textId="74987EB0" w:rsidR="002621F8" w:rsidRDefault="0048271B" w:rsidP="00285585">
            <w:r>
              <w:t>o</w:t>
            </w:r>
            <w:r w:rsidRPr="0048271B">
              <w:t>d 07.00-15.00 </w:t>
            </w:r>
            <w:r>
              <w:t>bądź</w:t>
            </w:r>
            <w:r w:rsidRPr="0048271B">
              <w:t xml:space="preserve"> od 11.00 - 19.00</w:t>
            </w:r>
          </w:p>
          <w:p w14:paraId="33AF3592" w14:textId="19410FF7" w:rsidR="0048271B" w:rsidRDefault="0048271B" w:rsidP="00285585"/>
        </w:tc>
        <w:tc>
          <w:tcPr>
            <w:tcW w:w="1764" w:type="dxa"/>
            <w:tcBorders>
              <w:top w:val="single" w:sz="4" w:space="0" w:color="auto"/>
            </w:tcBorders>
          </w:tcPr>
          <w:p w14:paraId="592DDF45" w14:textId="77777777" w:rsidR="008D571B" w:rsidRPr="00A673A5" w:rsidRDefault="008D571B" w:rsidP="008D571B">
            <w:r w:rsidRPr="00A673A5">
              <w:t>PCPR Puck</w:t>
            </w:r>
          </w:p>
          <w:p w14:paraId="0F59B1F5" w14:textId="77777777" w:rsidR="00D0250F" w:rsidRPr="00A673A5" w:rsidRDefault="00D0250F" w:rsidP="00D0250F">
            <w:r w:rsidRPr="00A673A5">
              <w:t>POIK </w:t>
            </w:r>
          </w:p>
          <w:p w14:paraId="7F0CC1F7" w14:textId="77777777" w:rsidR="00D0250F" w:rsidRPr="00A673A5" w:rsidRDefault="00D0250F" w:rsidP="00D0250F">
            <w:r w:rsidRPr="00A673A5">
              <w:t>84-100 Puck</w:t>
            </w:r>
          </w:p>
          <w:p w14:paraId="63A6FAD4" w14:textId="31D5F1ED" w:rsidR="002621F8" w:rsidRDefault="00D0250F" w:rsidP="00D0250F">
            <w:r w:rsidRPr="00A673A5">
              <w:t>Ul. Kolejowa</w:t>
            </w:r>
            <w:r w:rsidR="008D571B">
              <w:t xml:space="preserve"> 7</w:t>
            </w:r>
          </w:p>
        </w:tc>
        <w:tc>
          <w:tcPr>
            <w:tcW w:w="1684" w:type="dxa"/>
            <w:tcBorders>
              <w:top w:val="single" w:sz="4" w:space="0" w:color="auto"/>
            </w:tcBorders>
          </w:tcPr>
          <w:p w14:paraId="17F17A39" w14:textId="77777777" w:rsidR="002621F8" w:rsidRDefault="002621F8" w:rsidP="00285585"/>
        </w:tc>
        <w:tc>
          <w:tcPr>
            <w:tcW w:w="1287" w:type="dxa"/>
            <w:tcBorders>
              <w:top w:val="single" w:sz="4" w:space="0" w:color="auto"/>
            </w:tcBorders>
          </w:tcPr>
          <w:p w14:paraId="25EAA311" w14:textId="77777777" w:rsidR="002621F8" w:rsidRPr="00A673A5" w:rsidRDefault="002621F8" w:rsidP="00285585"/>
        </w:tc>
        <w:tc>
          <w:tcPr>
            <w:tcW w:w="1621" w:type="dxa"/>
            <w:tcBorders>
              <w:top w:val="single" w:sz="4" w:space="0" w:color="auto"/>
            </w:tcBorders>
          </w:tcPr>
          <w:p w14:paraId="357E8C28" w14:textId="77777777" w:rsidR="002621F8" w:rsidRPr="00A673A5" w:rsidRDefault="002621F8" w:rsidP="00285585"/>
        </w:tc>
      </w:tr>
      <w:tr w:rsidR="007B280C" w:rsidRPr="00A673A5" w14:paraId="1426CF75" w14:textId="77777777" w:rsidTr="00006F43">
        <w:tc>
          <w:tcPr>
            <w:tcW w:w="551" w:type="dxa"/>
            <w:tcBorders>
              <w:top w:val="single" w:sz="4" w:space="0" w:color="auto"/>
            </w:tcBorders>
          </w:tcPr>
          <w:p w14:paraId="0C3BDAEE" w14:textId="77777777" w:rsidR="007B280C" w:rsidRPr="00A673A5" w:rsidRDefault="007B280C" w:rsidP="00285585"/>
        </w:tc>
        <w:tc>
          <w:tcPr>
            <w:tcW w:w="4820" w:type="dxa"/>
            <w:tcBorders>
              <w:top w:val="single" w:sz="4" w:space="0" w:color="auto"/>
            </w:tcBorders>
          </w:tcPr>
          <w:p w14:paraId="6F4AA5D0" w14:textId="268FDACB" w:rsidR="007B280C" w:rsidRPr="00D0250F" w:rsidRDefault="004931C4" w:rsidP="00285585">
            <w:r w:rsidRPr="004931C4">
              <w:t>infolini</w:t>
            </w:r>
            <w:r>
              <w:t>a</w:t>
            </w:r>
            <w:r w:rsidRPr="004931C4">
              <w:t xml:space="preserve"> dla ofiar przemocy</w:t>
            </w:r>
            <w:r w:rsidR="00631E2D">
              <w:t xml:space="preserve"> obsługiwana prze interwenta kryzysowego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DC81619" w14:textId="691D8165" w:rsidR="007B280C" w:rsidRPr="00A673A5" w:rsidRDefault="004931C4" w:rsidP="00285585">
            <w:r w:rsidRPr="00A673A5">
              <w:t>Styczeń 2025- grudzień 2027</w:t>
            </w:r>
          </w:p>
        </w:tc>
        <w:tc>
          <w:tcPr>
            <w:tcW w:w="1685" w:type="dxa"/>
            <w:tcBorders>
              <w:top w:val="single" w:sz="4" w:space="0" w:color="auto"/>
            </w:tcBorders>
          </w:tcPr>
          <w:p w14:paraId="20048889" w14:textId="24BFC39B" w:rsidR="007B280C" w:rsidRDefault="004851AC" w:rsidP="00285585">
            <w:r w:rsidRPr="004851AC">
              <w:t>czynna od pon-śr w godzinach od 7.30 - 15.30 czw - 7.30 - 17.00 pt 7.30 - 14.00 </w:t>
            </w:r>
          </w:p>
        </w:tc>
        <w:tc>
          <w:tcPr>
            <w:tcW w:w="1764" w:type="dxa"/>
            <w:tcBorders>
              <w:top w:val="single" w:sz="4" w:space="0" w:color="auto"/>
            </w:tcBorders>
          </w:tcPr>
          <w:p w14:paraId="6ADBF99C" w14:textId="77777777" w:rsidR="00631E2D" w:rsidRPr="00A673A5" w:rsidRDefault="00631E2D" w:rsidP="00631E2D">
            <w:r w:rsidRPr="00A673A5">
              <w:t>PCPR Puck</w:t>
            </w:r>
          </w:p>
          <w:p w14:paraId="1403BEE0" w14:textId="77777777" w:rsidR="00631E2D" w:rsidRPr="00A673A5" w:rsidRDefault="00631E2D" w:rsidP="00631E2D">
            <w:r w:rsidRPr="00A673A5">
              <w:t>POIK </w:t>
            </w:r>
          </w:p>
          <w:p w14:paraId="6EBE4BBF" w14:textId="77777777" w:rsidR="00631E2D" w:rsidRPr="00A673A5" w:rsidRDefault="00631E2D" w:rsidP="00631E2D">
            <w:r w:rsidRPr="00A673A5">
              <w:t>84-100 Puck</w:t>
            </w:r>
          </w:p>
          <w:p w14:paraId="68F6C63C" w14:textId="156CDD51" w:rsidR="007B280C" w:rsidRPr="00A673A5" w:rsidRDefault="00631E2D" w:rsidP="00631E2D">
            <w:r w:rsidRPr="00A673A5">
              <w:t>Ul. Kolejowa</w:t>
            </w:r>
            <w:r>
              <w:t xml:space="preserve"> 7</w:t>
            </w:r>
          </w:p>
        </w:tc>
        <w:tc>
          <w:tcPr>
            <w:tcW w:w="1684" w:type="dxa"/>
            <w:tcBorders>
              <w:top w:val="single" w:sz="4" w:space="0" w:color="auto"/>
            </w:tcBorders>
          </w:tcPr>
          <w:p w14:paraId="5E1FDD29" w14:textId="77777777" w:rsidR="007B280C" w:rsidRDefault="007B280C" w:rsidP="00285585"/>
        </w:tc>
        <w:tc>
          <w:tcPr>
            <w:tcW w:w="1287" w:type="dxa"/>
            <w:tcBorders>
              <w:top w:val="single" w:sz="4" w:space="0" w:color="auto"/>
            </w:tcBorders>
          </w:tcPr>
          <w:p w14:paraId="07746748" w14:textId="77777777" w:rsidR="007B280C" w:rsidRPr="00A673A5" w:rsidRDefault="007B280C" w:rsidP="00285585"/>
        </w:tc>
        <w:tc>
          <w:tcPr>
            <w:tcW w:w="1621" w:type="dxa"/>
            <w:tcBorders>
              <w:top w:val="single" w:sz="4" w:space="0" w:color="auto"/>
            </w:tcBorders>
          </w:tcPr>
          <w:p w14:paraId="17AAF286" w14:textId="77777777" w:rsidR="007B280C" w:rsidRPr="00A673A5" w:rsidRDefault="007B280C" w:rsidP="00285585"/>
        </w:tc>
      </w:tr>
      <w:tr w:rsidR="00A673A5" w:rsidRPr="00A673A5" w14:paraId="62DEC504" w14:textId="77777777" w:rsidTr="00006F43">
        <w:tc>
          <w:tcPr>
            <w:tcW w:w="551" w:type="dxa"/>
          </w:tcPr>
          <w:p w14:paraId="56501498" w14:textId="77777777" w:rsidR="00663EAC" w:rsidRPr="00A673A5" w:rsidRDefault="00663EAC" w:rsidP="00663EAC"/>
        </w:tc>
        <w:tc>
          <w:tcPr>
            <w:tcW w:w="4820" w:type="dxa"/>
          </w:tcPr>
          <w:p w14:paraId="5932E0DC" w14:textId="119D8585" w:rsidR="00663EAC" w:rsidRPr="00A673A5" w:rsidRDefault="00663EAC" w:rsidP="00663EAC">
            <w:r w:rsidRPr="00A673A5">
              <w:t>Superwizja grupowa dla rodzin zastępczych zawodowych i prowadzących rodzinny dom dziecka</w:t>
            </w:r>
          </w:p>
        </w:tc>
        <w:tc>
          <w:tcPr>
            <w:tcW w:w="1898" w:type="dxa"/>
          </w:tcPr>
          <w:p w14:paraId="6317FF3A" w14:textId="781A7763" w:rsidR="00663EAC" w:rsidRPr="00A673A5" w:rsidRDefault="009562FB" w:rsidP="00663EAC">
            <w:r w:rsidRPr="00A673A5">
              <w:t>20</w:t>
            </w:r>
            <w:r w:rsidR="00663EAC" w:rsidRPr="00A673A5">
              <w:t>.0</w:t>
            </w:r>
            <w:r w:rsidRPr="00A673A5">
              <w:t>1</w:t>
            </w:r>
            <w:r w:rsidR="00663EAC" w:rsidRPr="00A673A5">
              <w:t>.202</w:t>
            </w:r>
            <w:r w:rsidR="002D7E41" w:rsidRPr="00A673A5">
              <w:t>6</w:t>
            </w:r>
          </w:p>
          <w:p w14:paraId="2AA751F4" w14:textId="648891CE" w:rsidR="00663EAC" w:rsidRPr="00A673A5" w:rsidRDefault="00AF605C" w:rsidP="00663EAC">
            <w:r w:rsidRPr="00A673A5">
              <w:t>13.02.2026</w:t>
            </w:r>
          </w:p>
          <w:p w14:paraId="68BF0E18" w14:textId="51CFCAD8" w:rsidR="00AF605C" w:rsidRPr="00A673A5" w:rsidRDefault="00AF605C" w:rsidP="00663EAC">
            <w:r w:rsidRPr="00A673A5">
              <w:t>20.03.2026</w:t>
            </w:r>
          </w:p>
          <w:p w14:paraId="0C488CED" w14:textId="4EF69C94" w:rsidR="00AF605C" w:rsidRPr="00A673A5" w:rsidRDefault="00AF605C" w:rsidP="00663EAC">
            <w:r w:rsidRPr="00A673A5">
              <w:t>17.04.2026</w:t>
            </w:r>
          </w:p>
          <w:p w14:paraId="1DB15E9F" w14:textId="5C158333" w:rsidR="00AF605C" w:rsidRPr="00A673A5" w:rsidRDefault="00AF605C" w:rsidP="00663EAC">
            <w:r w:rsidRPr="00A673A5">
              <w:t>15.05.2026</w:t>
            </w:r>
          </w:p>
          <w:p w14:paraId="67574EC4" w14:textId="2E483592" w:rsidR="00AF605C" w:rsidRPr="00A673A5" w:rsidRDefault="00350B97" w:rsidP="00663EAC">
            <w:r w:rsidRPr="00A673A5">
              <w:t>30</w:t>
            </w:r>
            <w:r w:rsidR="00AF605C" w:rsidRPr="00A673A5">
              <w:t>.06.2026</w:t>
            </w:r>
          </w:p>
          <w:p w14:paraId="5BC5D409" w14:textId="73177EC7" w:rsidR="00AF605C" w:rsidRPr="00A673A5" w:rsidRDefault="0073145C" w:rsidP="00663EAC">
            <w:r w:rsidRPr="00A673A5">
              <w:t>31.07.2026</w:t>
            </w:r>
          </w:p>
          <w:p w14:paraId="09529458" w14:textId="08B35394" w:rsidR="0073145C" w:rsidRPr="00A673A5" w:rsidRDefault="0073145C" w:rsidP="00663EAC">
            <w:r w:rsidRPr="00A673A5">
              <w:t>28.08.2026</w:t>
            </w:r>
          </w:p>
          <w:p w14:paraId="48103D28" w14:textId="567503DC" w:rsidR="0073145C" w:rsidRPr="00A673A5" w:rsidRDefault="0073145C" w:rsidP="00663EAC">
            <w:r w:rsidRPr="00A673A5">
              <w:t>18.09.2026</w:t>
            </w:r>
          </w:p>
          <w:p w14:paraId="4B0DA573" w14:textId="411C1594" w:rsidR="0073145C" w:rsidRPr="00A673A5" w:rsidRDefault="0073145C" w:rsidP="00663EAC">
            <w:r w:rsidRPr="00A673A5">
              <w:t>30.10.2026</w:t>
            </w:r>
          </w:p>
          <w:p w14:paraId="2FD3EFB7" w14:textId="1E12E0FB" w:rsidR="0073145C" w:rsidRPr="00A673A5" w:rsidRDefault="0073145C" w:rsidP="00663EAC">
            <w:r w:rsidRPr="00A673A5">
              <w:t>27.11.2026</w:t>
            </w:r>
          </w:p>
          <w:p w14:paraId="0FE9495E" w14:textId="7947F45C" w:rsidR="00663EAC" w:rsidRPr="00A673A5" w:rsidRDefault="00516FB4" w:rsidP="00516FB4">
            <w:r w:rsidRPr="00A673A5">
              <w:t>11.12.2026</w:t>
            </w:r>
          </w:p>
        </w:tc>
        <w:tc>
          <w:tcPr>
            <w:tcW w:w="1685" w:type="dxa"/>
          </w:tcPr>
          <w:p w14:paraId="03B04EC7" w14:textId="5444869A" w:rsidR="00663EAC" w:rsidRPr="00A673A5" w:rsidRDefault="00663EAC" w:rsidP="00663EAC">
            <w:r w:rsidRPr="00A673A5">
              <w:t>Od 8:00 do 12:00</w:t>
            </w:r>
          </w:p>
        </w:tc>
        <w:tc>
          <w:tcPr>
            <w:tcW w:w="1764" w:type="dxa"/>
          </w:tcPr>
          <w:p w14:paraId="1DCAE18A" w14:textId="63ECA84C" w:rsidR="00663EAC" w:rsidRPr="00A673A5" w:rsidRDefault="00663EAC" w:rsidP="00663EAC">
            <w:r w:rsidRPr="00A673A5">
              <w:t>PCPR Puck</w:t>
            </w:r>
          </w:p>
        </w:tc>
        <w:tc>
          <w:tcPr>
            <w:tcW w:w="1684" w:type="dxa"/>
          </w:tcPr>
          <w:p w14:paraId="0B3B3C49" w14:textId="09014A19" w:rsidR="00663EAC" w:rsidRPr="00A673A5" w:rsidRDefault="00663EAC" w:rsidP="00663EAC">
            <w:r w:rsidRPr="00A673A5">
              <w:t>Joanna Dejko Studium Doskonalenia Zdolności Poznawczych</w:t>
            </w:r>
          </w:p>
        </w:tc>
        <w:tc>
          <w:tcPr>
            <w:tcW w:w="1287" w:type="dxa"/>
          </w:tcPr>
          <w:p w14:paraId="7A846521" w14:textId="77777777" w:rsidR="00663EAC" w:rsidRPr="00A673A5" w:rsidRDefault="00663EAC" w:rsidP="00663EAC"/>
        </w:tc>
        <w:tc>
          <w:tcPr>
            <w:tcW w:w="1621" w:type="dxa"/>
          </w:tcPr>
          <w:p w14:paraId="44288E10" w14:textId="77777777" w:rsidR="00663EAC" w:rsidRPr="00A673A5" w:rsidRDefault="00663EAC" w:rsidP="00663EAC"/>
        </w:tc>
      </w:tr>
      <w:tr w:rsidR="00A673A5" w:rsidRPr="00A673A5" w14:paraId="4F86A540" w14:textId="77777777" w:rsidTr="00006F43">
        <w:tc>
          <w:tcPr>
            <w:tcW w:w="551" w:type="dxa"/>
          </w:tcPr>
          <w:p w14:paraId="1739160E" w14:textId="77777777" w:rsidR="00663EAC" w:rsidRPr="00A673A5" w:rsidRDefault="00663EAC" w:rsidP="00663EAC"/>
        </w:tc>
        <w:tc>
          <w:tcPr>
            <w:tcW w:w="4820" w:type="dxa"/>
          </w:tcPr>
          <w:p w14:paraId="040FC446" w14:textId="1184566F" w:rsidR="00663EAC" w:rsidRPr="00A673A5" w:rsidRDefault="00663EAC" w:rsidP="00663EAC">
            <w:r w:rsidRPr="00A673A5">
              <w:t>Grupa wsparcia dla DDD</w:t>
            </w:r>
          </w:p>
        </w:tc>
        <w:tc>
          <w:tcPr>
            <w:tcW w:w="1898" w:type="dxa"/>
          </w:tcPr>
          <w:p w14:paraId="3ACD0590" w14:textId="665B315D" w:rsidR="00A8428A" w:rsidRPr="00A673A5" w:rsidRDefault="00CC3FE8" w:rsidP="00663EAC">
            <w:r w:rsidRPr="00A673A5">
              <w:t>20.01.2026</w:t>
            </w:r>
          </w:p>
          <w:p w14:paraId="67A76C51" w14:textId="77777777" w:rsidR="0096641E" w:rsidRPr="00A673A5" w:rsidRDefault="00CC3FE8" w:rsidP="00663EAC">
            <w:r w:rsidRPr="00A673A5">
              <w:t>12.02.2026</w:t>
            </w:r>
            <w:r w:rsidRPr="00A673A5">
              <w:br/>
              <w:t>19.03.2026</w:t>
            </w:r>
            <w:r w:rsidRPr="00A673A5">
              <w:br/>
              <w:t>16.04.2026</w:t>
            </w:r>
            <w:r w:rsidRPr="00A673A5">
              <w:br/>
              <w:t>14.05.2026   </w:t>
            </w:r>
          </w:p>
          <w:p w14:paraId="6BE952D8" w14:textId="17E5D84B" w:rsidR="00DC53C5" w:rsidRPr="00A673A5" w:rsidRDefault="0096641E" w:rsidP="00663EAC">
            <w:r w:rsidRPr="00A673A5">
              <w:t>29</w:t>
            </w:r>
            <w:r w:rsidR="00CC3FE8" w:rsidRPr="00A673A5">
              <w:t>.06.2026</w:t>
            </w:r>
            <w:r w:rsidR="00CC3FE8" w:rsidRPr="00A673A5">
              <w:br/>
              <w:t>30.07.2026  </w:t>
            </w:r>
            <w:r w:rsidR="00CC3FE8" w:rsidRPr="00A673A5">
              <w:br/>
              <w:t>27.08.2026</w:t>
            </w:r>
            <w:r w:rsidR="00CC3FE8" w:rsidRPr="00A673A5">
              <w:br/>
              <w:t>17.09.2026</w:t>
            </w:r>
            <w:r w:rsidR="00CC3FE8" w:rsidRPr="00A673A5">
              <w:br/>
            </w:r>
            <w:r w:rsidR="00CC3FE8" w:rsidRPr="00A673A5">
              <w:lastRenderedPageBreak/>
              <w:t>29.10.2026</w:t>
            </w:r>
            <w:r w:rsidR="00CC3FE8" w:rsidRPr="00A673A5">
              <w:br/>
              <w:t>26.11.2026</w:t>
            </w:r>
            <w:r w:rsidR="00CC3FE8" w:rsidRPr="00A673A5">
              <w:br/>
              <w:t>10.12.2026</w:t>
            </w:r>
          </w:p>
        </w:tc>
        <w:tc>
          <w:tcPr>
            <w:tcW w:w="1685" w:type="dxa"/>
          </w:tcPr>
          <w:p w14:paraId="711C291E" w14:textId="652E27CC" w:rsidR="00663EAC" w:rsidRPr="00A673A5" w:rsidRDefault="00663EAC" w:rsidP="00663EAC">
            <w:r w:rsidRPr="00A673A5">
              <w:lastRenderedPageBreak/>
              <w:t>16:15- 19:15</w:t>
            </w:r>
          </w:p>
        </w:tc>
        <w:tc>
          <w:tcPr>
            <w:tcW w:w="1764" w:type="dxa"/>
          </w:tcPr>
          <w:p w14:paraId="318C6E08" w14:textId="77777777" w:rsidR="00663EAC" w:rsidRPr="00A673A5" w:rsidRDefault="00663EAC" w:rsidP="00663EAC">
            <w:r w:rsidRPr="00A673A5">
              <w:t>PCPR Puck</w:t>
            </w:r>
          </w:p>
          <w:p w14:paraId="41EA5372" w14:textId="147BC43C" w:rsidR="0096641E" w:rsidRPr="00A673A5" w:rsidRDefault="0096641E" w:rsidP="0096641E">
            <w:r w:rsidRPr="00A673A5">
              <w:t>Sala</w:t>
            </w:r>
          </w:p>
          <w:p w14:paraId="736609F0" w14:textId="448584BE" w:rsidR="0096641E" w:rsidRPr="00A673A5" w:rsidRDefault="0096641E" w:rsidP="0096641E">
            <w:r w:rsidRPr="00A673A5">
              <w:t>konferencyjna POIK </w:t>
            </w:r>
          </w:p>
          <w:p w14:paraId="2C981EA5" w14:textId="77777777" w:rsidR="0096641E" w:rsidRPr="00A673A5" w:rsidRDefault="0096641E" w:rsidP="0096641E">
            <w:r w:rsidRPr="00A673A5">
              <w:t>84-100 Puck</w:t>
            </w:r>
          </w:p>
          <w:p w14:paraId="60625F74" w14:textId="3D61548A" w:rsidR="0096641E" w:rsidRPr="00A673A5" w:rsidRDefault="0096641E" w:rsidP="0096641E">
            <w:r w:rsidRPr="00A673A5">
              <w:t>Ul. Kolejowa 7</w:t>
            </w:r>
          </w:p>
        </w:tc>
        <w:tc>
          <w:tcPr>
            <w:tcW w:w="1684" w:type="dxa"/>
          </w:tcPr>
          <w:p w14:paraId="38F4D336" w14:textId="08E0B9F4" w:rsidR="00663EAC" w:rsidRPr="00A673A5" w:rsidRDefault="00663EAC" w:rsidP="00663EAC">
            <w:r w:rsidRPr="00A673A5">
              <w:t>Joanna Dejko Studium Doskonalenia Zdolności Poznawczych</w:t>
            </w:r>
          </w:p>
        </w:tc>
        <w:tc>
          <w:tcPr>
            <w:tcW w:w="1287" w:type="dxa"/>
          </w:tcPr>
          <w:p w14:paraId="235791F1" w14:textId="77777777" w:rsidR="00663EAC" w:rsidRPr="00A673A5" w:rsidRDefault="00663EAC" w:rsidP="00663EAC"/>
        </w:tc>
        <w:tc>
          <w:tcPr>
            <w:tcW w:w="1621" w:type="dxa"/>
          </w:tcPr>
          <w:p w14:paraId="71867D6D" w14:textId="77777777" w:rsidR="00663EAC" w:rsidRPr="00A673A5" w:rsidRDefault="00663EAC" w:rsidP="00663EAC"/>
        </w:tc>
      </w:tr>
      <w:tr w:rsidR="00A673A5" w:rsidRPr="00A673A5" w14:paraId="696C2380" w14:textId="77777777" w:rsidTr="00006F43">
        <w:tc>
          <w:tcPr>
            <w:tcW w:w="551" w:type="dxa"/>
          </w:tcPr>
          <w:p w14:paraId="7B7E5C64" w14:textId="77777777" w:rsidR="00663EAC" w:rsidRPr="00A673A5" w:rsidRDefault="00663EAC" w:rsidP="00663EAC"/>
        </w:tc>
        <w:tc>
          <w:tcPr>
            <w:tcW w:w="4820" w:type="dxa"/>
          </w:tcPr>
          <w:p w14:paraId="39AB67DB" w14:textId="304A78AB" w:rsidR="00663EAC" w:rsidRPr="00A673A5" w:rsidRDefault="00663EAC" w:rsidP="00663EAC">
            <w:r w:rsidRPr="00A673A5">
              <w:t>Grupa wsparcia dla DDA</w:t>
            </w:r>
          </w:p>
        </w:tc>
        <w:tc>
          <w:tcPr>
            <w:tcW w:w="1898" w:type="dxa"/>
          </w:tcPr>
          <w:p w14:paraId="489A09CA" w14:textId="77777777" w:rsidR="005406D4" w:rsidRPr="00A673A5" w:rsidRDefault="001D3F6B" w:rsidP="00663EAC">
            <w:r w:rsidRPr="00A673A5">
              <w:t>21.01.2026</w:t>
            </w:r>
            <w:r w:rsidRPr="00A673A5">
              <w:br/>
              <w:t>13.02.2026</w:t>
            </w:r>
            <w:r w:rsidRPr="00A673A5">
              <w:br/>
              <w:t>20.03.2026</w:t>
            </w:r>
            <w:r w:rsidRPr="00A673A5">
              <w:br/>
              <w:t>17.04.2026</w:t>
            </w:r>
            <w:r w:rsidRPr="00A673A5">
              <w:br/>
              <w:t>15.05.2026  </w:t>
            </w:r>
          </w:p>
          <w:p w14:paraId="7FBC1C63" w14:textId="2CC97BAB" w:rsidR="00663EAC" w:rsidRPr="00A673A5" w:rsidRDefault="005406D4" w:rsidP="00663EAC">
            <w:r w:rsidRPr="00A673A5">
              <w:t>30</w:t>
            </w:r>
            <w:r w:rsidR="001D3F6B" w:rsidRPr="00A673A5">
              <w:t>.06.2026</w:t>
            </w:r>
            <w:r w:rsidR="001D3F6B" w:rsidRPr="00A673A5">
              <w:br/>
              <w:t>31.07.2026</w:t>
            </w:r>
            <w:r w:rsidR="001D3F6B" w:rsidRPr="00A673A5">
              <w:br/>
              <w:t>28.08.2026 </w:t>
            </w:r>
            <w:r w:rsidR="001D3F6B" w:rsidRPr="00A673A5">
              <w:br/>
              <w:t>18.09.2026</w:t>
            </w:r>
            <w:r w:rsidR="001D3F6B" w:rsidRPr="00A673A5">
              <w:br/>
              <w:t>30.10.2026</w:t>
            </w:r>
            <w:r w:rsidR="001D3F6B" w:rsidRPr="00A673A5">
              <w:br/>
              <w:t>27.11.2026</w:t>
            </w:r>
            <w:r w:rsidR="001D3F6B" w:rsidRPr="00A673A5">
              <w:br/>
              <w:t>11.12.2026</w:t>
            </w:r>
          </w:p>
        </w:tc>
        <w:tc>
          <w:tcPr>
            <w:tcW w:w="1685" w:type="dxa"/>
          </w:tcPr>
          <w:p w14:paraId="6E9A0E61" w14:textId="5DC049AF" w:rsidR="00663EAC" w:rsidRPr="00A673A5" w:rsidRDefault="00663EAC" w:rsidP="00663EAC">
            <w:r w:rsidRPr="00A673A5">
              <w:t>15:00- 18:00</w:t>
            </w:r>
          </w:p>
        </w:tc>
        <w:tc>
          <w:tcPr>
            <w:tcW w:w="1764" w:type="dxa"/>
          </w:tcPr>
          <w:p w14:paraId="6E1564EA" w14:textId="77777777" w:rsidR="006D3268" w:rsidRPr="00A673A5" w:rsidRDefault="006D3268" w:rsidP="006D3268">
            <w:r w:rsidRPr="00A673A5">
              <w:t>PCPR Puck</w:t>
            </w:r>
          </w:p>
          <w:p w14:paraId="45CD4704" w14:textId="77777777" w:rsidR="006D3268" w:rsidRPr="00A673A5" w:rsidRDefault="006D3268" w:rsidP="006D3268">
            <w:r w:rsidRPr="00A673A5">
              <w:t>Sala</w:t>
            </w:r>
          </w:p>
          <w:p w14:paraId="6F2A2E68" w14:textId="77777777" w:rsidR="006D3268" w:rsidRPr="00A673A5" w:rsidRDefault="006D3268" w:rsidP="006D3268">
            <w:r w:rsidRPr="00A673A5">
              <w:t>konferencyjna POIK </w:t>
            </w:r>
          </w:p>
          <w:p w14:paraId="40433056" w14:textId="77777777" w:rsidR="006D3268" w:rsidRPr="00A673A5" w:rsidRDefault="006D3268" w:rsidP="006D3268">
            <w:r w:rsidRPr="00A673A5">
              <w:t>84-100 Puck</w:t>
            </w:r>
          </w:p>
          <w:p w14:paraId="2726885D" w14:textId="6CA22416" w:rsidR="00663EAC" w:rsidRPr="00A673A5" w:rsidRDefault="006D3268" w:rsidP="006D3268">
            <w:r w:rsidRPr="00A673A5">
              <w:t>Ul. Kolejowa 7</w:t>
            </w:r>
          </w:p>
        </w:tc>
        <w:tc>
          <w:tcPr>
            <w:tcW w:w="1684" w:type="dxa"/>
          </w:tcPr>
          <w:p w14:paraId="0C4A2BA2" w14:textId="4FF035CE" w:rsidR="00663EAC" w:rsidRPr="00A673A5" w:rsidRDefault="00663EAC" w:rsidP="00663EAC">
            <w:r w:rsidRPr="00A673A5">
              <w:t>Joanna Dejko Studium Doskonalenia Zdolności Poznawczych</w:t>
            </w:r>
          </w:p>
        </w:tc>
        <w:tc>
          <w:tcPr>
            <w:tcW w:w="1287" w:type="dxa"/>
          </w:tcPr>
          <w:p w14:paraId="1478A325" w14:textId="77777777" w:rsidR="00663EAC" w:rsidRPr="00A673A5" w:rsidRDefault="00663EAC" w:rsidP="00663EAC"/>
        </w:tc>
        <w:tc>
          <w:tcPr>
            <w:tcW w:w="1621" w:type="dxa"/>
          </w:tcPr>
          <w:p w14:paraId="73178C3E" w14:textId="77777777" w:rsidR="00663EAC" w:rsidRPr="00A673A5" w:rsidRDefault="00663EAC" w:rsidP="00663EAC"/>
        </w:tc>
      </w:tr>
      <w:tr w:rsidR="00A673A5" w:rsidRPr="00A673A5" w14:paraId="0A32C373" w14:textId="77777777" w:rsidTr="00006F43">
        <w:tc>
          <w:tcPr>
            <w:tcW w:w="551" w:type="dxa"/>
          </w:tcPr>
          <w:p w14:paraId="7160925F" w14:textId="77777777" w:rsidR="00663EAC" w:rsidRPr="00A673A5" w:rsidRDefault="00663EAC" w:rsidP="00663EAC"/>
        </w:tc>
        <w:tc>
          <w:tcPr>
            <w:tcW w:w="4820" w:type="dxa"/>
          </w:tcPr>
          <w:p w14:paraId="20DC4C90" w14:textId="5880C08F" w:rsidR="00663EAC" w:rsidRPr="00A673A5" w:rsidRDefault="00663EAC" w:rsidP="00663EAC">
            <w:r w:rsidRPr="00A673A5">
              <w:t>Grupa samopomocowa dla DDA/DDD</w:t>
            </w:r>
          </w:p>
        </w:tc>
        <w:tc>
          <w:tcPr>
            <w:tcW w:w="1898" w:type="dxa"/>
          </w:tcPr>
          <w:p w14:paraId="3E71E224" w14:textId="523A4181" w:rsidR="00663EAC" w:rsidRPr="00A673A5" w:rsidRDefault="006F07FD" w:rsidP="00663EAC">
            <w:r w:rsidRPr="00A673A5">
              <w:t>20.01.2026 </w:t>
            </w:r>
            <w:r w:rsidRPr="00A673A5">
              <w:br/>
              <w:t>12.02.2026</w:t>
            </w:r>
            <w:r w:rsidRPr="00A673A5">
              <w:br/>
              <w:t>19.03.2026</w:t>
            </w:r>
            <w:r w:rsidRPr="00A673A5">
              <w:br/>
              <w:t>16.04.2026</w:t>
            </w:r>
            <w:r w:rsidRPr="00A673A5">
              <w:br/>
              <w:t>14.05.2026   </w:t>
            </w:r>
            <w:r w:rsidRPr="00A673A5">
              <w:br/>
              <w:t>2</w:t>
            </w:r>
            <w:r w:rsidR="005406D4" w:rsidRPr="00A673A5">
              <w:t>9</w:t>
            </w:r>
            <w:r w:rsidRPr="00A673A5">
              <w:t>.06.2026</w:t>
            </w:r>
            <w:r w:rsidRPr="00A673A5">
              <w:br/>
              <w:t>30.07.2026  </w:t>
            </w:r>
            <w:r w:rsidRPr="00A673A5">
              <w:br/>
              <w:t>27.08.2026</w:t>
            </w:r>
            <w:r w:rsidRPr="00A673A5">
              <w:br/>
              <w:t>17.09.2026</w:t>
            </w:r>
            <w:r w:rsidRPr="00A673A5">
              <w:br/>
              <w:t>29.10.2026</w:t>
            </w:r>
            <w:r w:rsidRPr="00A673A5">
              <w:br/>
              <w:t>26.11.2026</w:t>
            </w:r>
            <w:r w:rsidRPr="00A673A5">
              <w:br/>
              <w:t>10.12.2026</w:t>
            </w:r>
          </w:p>
        </w:tc>
        <w:tc>
          <w:tcPr>
            <w:tcW w:w="1685" w:type="dxa"/>
          </w:tcPr>
          <w:p w14:paraId="31FD50E7" w14:textId="6FFDE207" w:rsidR="00663EAC" w:rsidRPr="00A673A5" w:rsidRDefault="00663EAC" w:rsidP="00663EAC">
            <w:r w:rsidRPr="00A673A5">
              <w:t>13:00- 16:00</w:t>
            </w:r>
          </w:p>
        </w:tc>
        <w:tc>
          <w:tcPr>
            <w:tcW w:w="1764" w:type="dxa"/>
          </w:tcPr>
          <w:p w14:paraId="371BD0A2" w14:textId="77777777" w:rsidR="006D3268" w:rsidRPr="00A673A5" w:rsidRDefault="006D3268" w:rsidP="006D3268">
            <w:r w:rsidRPr="00A673A5">
              <w:t>PCPR Puck</w:t>
            </w:r>
          </w:p>
          <w:p w14:paraId="411FAC6C" w14:textId="77777777" w:rsidR="006D3268" w:rsidRPr="00A673A5" w:rsidRDefault="006D3268" w:rsidP="006D3268">
            <w:r w:rsidRPr="00A673A5">
              <w:t>Sala</w:t>
            </w:r>
          </w:p>
          <w:p w14:paraId="77266F57" w14:textId="77777777" w:rsidR="006D3268" w:rsidRPr="00A673A5" w:rsidRDefault="006D3268" w:rsidP="006D3268">
            <w:r w:rsidRPr="00A673A5">
              <w:t>konferencyjna POIK </w:t>
            </w:r>
          </w:p>
          <w:p w14:paraId="188A6115" w14:textId="77777777" w:rsidR="006D3268" w:rsidRPr="00A673A5" w:rsidRDefault="006D3268" w:rsidP="006D3268">
            <w:r w:rsidRPr="00A673A5">
              <w:t>84-100 Puck</w:t>
            </w:r>
          </w:p>
          <w:p w14:paraId="5E156EE1" w14:textId="0FBB1B81" w:rsidR="00663EAC" w:rsidRPr="00A673A5" w:rsidRDefault="006D3268" w:rsidP="006D3268">
            <w:r w:rsidRPr="00A673A5">
              <w:t>Ul. Kolejowa 7</w:t>
            </w:r>
          </w:p>
        </w:tc>
        <w:tc>
          <w:tcPr>
            <w:tcW w:w="1684" w:type="dxa"/>
          </w:tcPr>
          <w:p w14:paraId="774B9A15" w14:textId="7F4535B0" w:rsidR="00663EAC" w:rsidRPr="00A673A5" w:rsidRDefault="00663EAC" w:rsidP="00663EAC">
            <w:r w:rsidRPr="00A673A5">
              <w:t>Joanna Dejko Studium Doskonalenia Zdolności Poznawczych</w:t>
            </w:r>
          </w:p>
        </w:tc>
        <w:tc>
          <w:tcPr>
            <w:tcW w:w="1287" w:type="dxa"/>
          </w:tcPr>
          <w:p w14:paraId="2A630A7F" w14:textId="77777777" w:rsidR="00663EAC" w:rsidRPr="00A673A5" w:rsidRDefault="00663EAC" w:rsidP="00663EAC"/>
        </w:tc>
        <w:tc>
          <w:tcPr>
            <w:tcW w:w="1621" w:type="dxa"/>
          </w:tcPr>
          <w:p w14:paraId="34966F26" w14:textId="77777777" w:rsidR="00663EAC" w:rsidRPr="00A673A5" w:rsidRDefault="00663EAC" w:rsidP="00663EAC"/>
        </w:tc>
      </w:tr>
      <w:tr w:rsidR="00A673A5" w:rsidRPr="00A673A5" w14:paraId="09119EEE" w14:textId="77777777" w:rsidTr="00006F43">
        <w:tc>
          <w:tcPr>
            <w:tcW w:w="551" w:type="dxa"/>
          </w:tcPr>
          <w:p w14:paraId="3472C7F8" w14:textId="77777777" w:rsidR="00A1245F" w:rsidRPr="00A673A5" w:rsidRDefault="00A1245F" w:rsidP="00663EAC"/>
        </w:tc>
        <w:tc>
          <w:tcPr>
            <w:tcW w:w="4820" w:type="dxa"/>
          </w:tcPr>
          <w:p w14:paraId="326E456B" w14:textId="0DAE088C" w:rsidR="00A1245F" w:rsidRPr="00A673A5" w:rsidRDefault="00A1245F" w:rsidP="00663EAC">
            <w:r w:rsidRPr="00A673A5">
              <w:t>Szkolenia dla rodzin zastępczych na temat diagnostyki i udzielania pomocy dzieciom w pieczy zastępczej „Rodzina, która leczy- jak pomóc dziecku z traumą budować bezpieczną więź i zadać o relacje z rodziną biologiczną”</w:t>
            </w:r>
          </w:p>
        </w:tc>
        <w:tc>
          <w:tcPr>
            <w:tcW w:w="1898" w:type="dxa"/>
          </w:tcPr>
          <w:p w14:paraId="4B69E8EC" w14:textId="29DF40E1" w:rsidR="00A1245F" w:rsidRPr="00A673A5" w:rsidRDefault="00932056" w:rsidP="00663EAC">
            <w:r w:rsidRPr="00A673A5">
              <w:t>15.04.2026</w:t>
            </w:r>
          </w:p>
        </w:tc>
        <w:tc>
          <w:tcPr>
            <w:tcW w:w="1685" w:type="dxa"/>
          </w:tcPr>
          <w:p w14:paraId="3919716A" w14:textId="7C541989" w:rsidR="00A1245F" w:rsidRPr="00A673A5" w:rsidRDefault="00830AB0" w:rsidP="00663EAC">
            <w:r w:rsidRPr="00A673A5">
              <w:t>9</w:t>
            </w:r>
            <w:r w:rsidR="00A1245F" w:rsidRPr="00A673A5">
              <w:t>.00 – 1</w:t>
            </w:r>
            <w:r w:rsidRPr="00A673A5">
              <w:t>7</w:t>
            </w:r>
            <w:r w:rsidR="00A1245F" w:rsidRPr="00A673A5">
              <w:t>.00</w:t>
            </w:r>
          </w:p>
        </w:tc>
        <w:tc>
          <w:tcPr>
            <w:tcW w:w="1764" w:type="dxa"/>
          </w:tcPr>
          <w:p w14:paraId="2020B485" w14:textId="1E2C4DFD" w:rsidR="00A1245F" w:rsidRPr="00A673A5" w:rsidRDefault="007046FD" w:rsidP="00663EAC">
            <w:r w:rsidRPr="00A673A5">
              <w:t>PCPR Puck</w:t>
            </w:r>
          </w:p>
        </w:tc>
        <w:tc>
          <w:tcPr>
            <w:tcW w:w="1684" w:type="dxa"/>
          </w:tcPr>
          <w:p w14:paraId="21BA10F5" w14:textId="3640715A" w:rsidR="00A1245F" w:rsidRPr="00A673A5" w:rsidRDefault="007046FD" w:rsidP="00663EAC">
            <w:r w:rsidRPr="00A673A5">
              <w:t>Katarzyna Parchem</w:t>
            </w:r>
          </w:p>
        </w:tc>
        <w:tc>
          <w:tcPr>
            <w:tcW w:w="1287" w:type="dxa"/>
          </w:tcPr>
          <w:p w14:paraId="7A295B25" w14:textId="77777777" w:rsidR="00A1245F" w:rsidRPr="00A673A5" w:rsidRDefault="00A1245F" w:rsidP="00663EAC"/>
        </w:tc>
        <w:tc>
          <w:tcPr>
            <w:tcW w:w="1621" w:type="dxa"/>
          </w:tcPr>
          <w:p w14:paraId="1F9A99F9" w14:textId="77777777" w:rsidR="00A1245F" w:rsidRPr="00A673A5" w:rsidRDefault="00A1245F" w:rsidP="00663EAC"/>
        </w:tc>
      </w:tr>
      <w:tr w:rsidR="00A673A5" w:rsidRPr="00A673A5" w14:paraId="3DC7D1EB" w14:textId="77777777" w:rsidTr="00006F43">
        <w:tc>
          <w:tcPr>
            <w:tcW w:w="551" w:type="dxa"/>
          </w:tcPr>
          <w:p w14:paraId="38D8A0B7" w14:textId="77777777" w:rsidR="00663EAC" w:rsidRPr="00A673A5" w:rsidRDefault="00663EAC" w:rsidP="00663EAC"/>
        </w:tc>
        <w:tc>
          <w:tcPr>
            <w:tcW w:w="4820" w:type="dxa"/>
          </w:tcPr>
          <w:p w14:paraId="699A55E8" w14:textId="7BEA5F1A" w:rsidR="00663EAC" w:rsidRPr="00A673A5" w:rsidRDefault="00122F25" w:rsidP="00663EAC">
            <w:r w:rsidRPr="00A673A5">
              <w:t>Warsztaty zajęciowe dla rodziców zastępczych w ramach Klubu Niezastąpionych (średnio 1 warsztat /na 4 m-ce) średnio 3h </w:t>
            </w:r>
          </w:p>
        </w:tc>
        <w:tc>
          <w:tcPr>
            <w:tcW w:w="1898" w:type="dxa"/>
          </w:tcPr>
          <w:p w14:paraId="60DEA5C8" w14:textId="5D09B4D3" w:rsidR="00663EAC" w:rsidRPr="00A673A5" w:rsidRDefault="007046FD" w:rsidP="00663EAC">
            <w:r w:rsidRPr="00A673A5">
              <w:t>25.02.2026r.</w:t>
            </w:r>
            <w:r w:rsidRPr="00A673A5">
              <w:br/>
              <w:t>2</w:t>
            </w:r>
            <w:r w:rsidR="006D3268" w:rsidRPr="00A673A5">
              <w:t>2</w:t>
            </w:r>
            <w:r w:rsidRPr="00A673A5">
              <w:t>.05.2026r.</w:t>
            </w:r>
            <w:r w:rsidRPr="00A673A5">
              <w:br/>
            </w:r>
          </w:p>
        </w:tc>
        <w:tc>
          <w:tcPr>
            <w:tcW w:w="1685" w:type="dxa"/>
          </w:tcPr>
          <w:p w14:paraId="588AD733" w14:textId="1FD4E8F1" w:rsidR="00663EAC" w:rsidRPr="00A673A5" w:rsidRDefault="001D1AFE" w:rsidP="00663EAC">
            <w:r w:rsidRPr="00A673A5">
              <w:t>1</w:t>
            </w:r>
            <w:r w:rsidR="006D3268" w:rsidRPr="00A673A5">
              <w:t>7</w:t>
            </w:r>
            <w:r w:rsidRPr="00A673A5">
              <w:t>.00 -</w:t>
            </w:r>
            <w:r w:rsidR="0035499C" w:rsidRPr="00A673A5">
              <w:t>20</w:t>
            </w:r>
            <w:r w:rsidRPr="00A673A5">
              <w:t>.00 </w:t>
            </w:r>
          </w:p>
        </w:tc>
        <w:tc>
          <w:tcPr>
            <w:tcW w:w="1764" w:type="dxa"/>
          </w:tcPr>
          <w:p w14:paraId="616EAECB" w14:textId="6B04C841" w:rsidR="00663EAC" w:rsidRPr="00A673A5" w:rsidRDefault="0094282F" w:rsidP="00663EAC">
            <w:r w:rsidRPr="00A673A5">
              <w:t xml:space="preserve">Harmonia Zdrowia </w:t>
            </w:r>
            <w:r w:rsidR="004D3063" w:rsidRPr="00A673A5">
              <w:t>w Pucku- Puckie Centrum Medyczne</w:t>
            </w:r>
          </w:p>
        </w:tc>
        <w:tc>
          <w:tcPr>
            <w:tcW w:w="1684" w:type="dxa"/>
          </w:tcPr>
          <w:p w14:paraId="6E3497D5" w14:textId="7482B74B" w:rsidR="00663EAC" w:rsidRPr="00A673A5" w:rsidRDefault="00663EAC" w:rsidP="00663EAC"/>
        </w:tc>
        <w:tc>
          <w:tcPr>
            <w:tcW w:w="1287" w:type="dxa"/>
          </w:tcPr>
          <w:p w14:paraId="72B1AA68" w14:textId="77777777" w:rsidR="00663EAC" w:rsidRPr="00A673A5" w:rsidRDefault="00663EAC" w:rsidP="00663EAC"/>
        </w:tc>
        <w:tc>
          <w:tcPr>
            <w:tcW w:w="1621" w:type="dxa"/>
          </w:tcPr>
          <w:p w14:paraId="24E34481" w14:textId="77777777" w:rsidR="00663EAC" w:rsidRPr="00A673A5" w:rsidRDefault="00663EAC" w:rsidP="00663EAC"/>
        </w:tc>
      </w:tr>
      <w:tr w:rsidR="00A673A5" w:rsidRPr="00A673A5" w14:paraId="04C45E51" w14:textId="77777777" w:rsidTr="00006F43">
        <w:tc>
          <w:tcPr>
            <w:tcW w:w="551" w:type="dxa"/>
          </w:tcPr>
          <w:p w14:paraId="5B820C95" w14:textId="77777777" w:rsidR="007046FD" w:rsidRPr="00A673A5" w:rsidRDefault="007046FD" w:rsidP="00663EAC"/>
        </w:tc>
        <w:tc>
          <w:tcPr>
            <w:tcW w:w="4820" w:type="dxa"/>
          </w:tcPr>
          <w:p w14:paraId="27299F2D" w14:textId="4B811065" w:rsidR="007046FD" w:rsidRPr="00A673A5" w:rsidRDefault="007046FD" w:rsidP="00663EAC">
            <w:r w:rsidRPr="00A673A5">
              <w:t xml:space="preserve">Warsztaty psychoedukacyjne „Szkoła dla Rodziców” </w:t>
            </w:r>
          </w:p>
        </w:tc>
        <w:tc>
          <w:tcPr>
            <w:tcW w:w="1898" w:type="dxa"/>
          </w:tcPr>
          <w:p w14:paraId="0DA53C2F" w14:textId="62ED6C41" w:rsidR="007046FD" w:rsidRPr="00A673A5" w:rsidRDefault="00643A0E" w:rsidP="00663EAC">
            <w:r w:rsidRPr="00A673A5">
              <w:t>03.03.2026r.    </w:t>
            </w:r>
            <w:r w:rsidRPr="00A673A5">
              <w:br/>
              <w:t>10.03.2026r.    </w:t>
            </w:r>
            <w:r w:rsidRPr="00A673A5">
              <w:br/>
              <w:t>17.03.2016r.    </w:t>
            </w:r>
            <w:r w:rsidRPr="00A673A5">
              <w:br/>
              <w:t>24.03.2026r.    </w:t>
            </w:r>
            <w:r w:rsidRPr="00A673A5">
              <w:br/>
              <w:t>31.03.2026r.     </w:t>
            </w:r>
            <w:r w:rsidRPr="00A673A5">
              <w:br/>
              <w:t>07.04.2026r.    </w:t>
            </w:r>
            <w:r w:rsidRPr="00A673A5">
              <w:br/>
              <w:t>14.04.2026r. </w:t>
            </w:r>
          </w:p>
          <w:p w14:paraId="3FCCDD8B" w14:textId="77777777" w:rsidR="0028575A" w:rsidRPr="00A673A5" w:rsidRDefault="0028575A" w:rsidP="00663EAC">
            <w:r w:rsidRPr="00A673A5">
              <w:t>21.04.2026r.</w:t>
            </w:r>
          </w:p>
          <w:p w14:paraId="7DE20245" w14:textId="77777777" w:rsidR="0028575A" w:rsidRPr="00A673A5" w:rsidRDefault="0028575A" w:rsidP="00663EAC">
            <w:r w:rsidRPr="00A673A5">
              <w:t>28.04.2026r.</w:t>
            </w:r>
          </w:p>
          <w:p w14:paraId="02CC3C2C" w14:textId="497F6E3D" w:rsidR="0028575A" w:rsidRPr="00A673A5" w:rsidRDefault="0028575A" w:rsidP="00663EAC">
            <w:r w:rsidRPr="00A673A5">
              <w:t>05.05.2026r.</w:t>
            </w:r>
          </w:p>
        </w:tc>
        <w:tc>
          <w:tcPr>
            <w:tcW w:w="1685" w:type="dxa"/>
          </w:tcPr>
          <w:p w14:paraId="702D07A6" w14:textId="6B3FE9D3" w:rsidR="007046FD" w:rsidRPr="00A673A5" w:rsidRDefault="00643A0E" w:rsidP="00663EAC">
            <w:r w:rsidRPr="00A673A5">
              <w:t>15.00 – 18.00</w:t>
            </w:r>
          </w:p>
        </w:tc>
        <w:tc>
          <w:tcPr>
            <w:tcW w:w="1764" w:type="dxa"/>
          </w:tcPr>
          <w:p w14:paraId="0AA459B5" w14:textId="77777777" w:rsidR="008B09AA" w:rsidRPr="00A673A5" w:rsidRDefault="008B09AA" w:rsidP="008B09AA">
            <w:r w:rsidRPr="00A673A5">
              <w:t>PCPR Puck</w:t>
            </w:r>
          </w:p>
          <w:p w14:paraId="5E123E08" w14:textId="77777777" w:rsidR="008B09AA" w:rsidRPr="00A673A5" w:rsidRDefault="008B09AA" w:rsidP="008B09AA">
            <w:r w:rsidRPr="00A673A5">
              <w:t>Sala</w:t>
            </w:r>
          </w:p>
          <w:p w14:paraId="7CE2AB78" w14:textId="77777777" w:rsidR="008B09AA" w:rsidRPr="00A673A5" w:rsidRDefault="008B09AA" w:rsidP="008B09AA">
            <w:r w:rsidRPr="00A673A5">
              <w:t>konferencyjna POIK </w:t>
            </w:r>
          </w:p>
          <w:p w14:paraId="1ED91062" w14:textId="77777777" w:rsidR="008B09AA" w:rsidRPr="00A673A5" w:rsidRDefault="008B09AA" w:rsidP="008B09AA">
            <w:r w:rsidRPr="00A673A5">
              <w:t>84-100 Puck</w:t>
            </w:r>
          </w:p>
          <w:p w14:paraId="0A8B56D5" w14:textId="085647C3" w:rsidR="007B1AEA" w:rsidRPr="00A673A5" w:rsidRDefault="008B09AA" w:rsidP="008B09AA">
            <w:r w:rsidRPr="00A673A5">
              <w:t>Ul. Kolejowa 7</w:t>
            </w:r>
          </w:p>
        </w:tc>
        <w:tc>
          <w:tcPr>
            <w:tcW w:w="1684" w:type="dxa"/>
          </w:tcPr>
          <w:p w14:paraId="1E8EE699" w14:textId="73CEB648" w:rsidR="007046FD" w:rsidRPr="00A673A5" w:rsidRDefault="00420E54" w:rsidP="00663EAC">
            <w:r>
              <w:t>Wiesława Derc</w:t>
            </w:r>
          </w:p>
        </w:tc>
        <w:tc>
          <w:tcPr>
            <w:tcW w:w="1287" w:type="dxa"/>
          </w:tcPr>
          <w:p w14:paraId="6B313E6A" w14:textId="77777777" w:rsidR="007046FD" w:rsidRPr="00A673A5" w:rsidRDefault="007046FD" w:rsidP="00663EAC"/>
        </w:tc>
        <w:tc>
          <w:tcPr>
            <w:tcW w:w="1621" w:type="dxa"/>
          </w:tcPr>
          <w:p w14:paraId="5B34699C" w14:textId="6D802459" w:rsidR="007046FD" w:rsidRPr="00A673A5" w:rsidRDefault="00420E54" w:rsidP="00663EAC">
            <w:r>
              <w:t xml:space="preserve">Zajęcia z dnia 28.04.br. i 05.05.br. na prośbę uczestników zorganizowano dnia 28.04.br. od godziny 13.00 – 19.00 </w:t>
            </w:r>
          </w:p>
        </w:tc>
      </w:tr>
      <w:tr w:rsidR="00A673A5" w:rsidRPr="00A673A5" w14:paraId="0D22146E" w14:textId="77777777" w:rsidTr="00006F43">
        <w:tc>
          <w:tcPr>
            <w:tcW w:w="551" w:type="dxa"/>
          </w:tcPr>
          <w:p w14:paraId="1D2F1EC2" w14:textId="77777777" w:rsidR="007B1AEA" w:rsidRPr="00A673A5" w:rsidRDefault="007B1AEA" w:rsidP="007B1AEA"/>
        </w:tc>
        <w:tc>
          <w:tcPr>
            <w:tcW w:w="4820" w:type="dxa"/>
          </w:tcPr>
          <w:p w14:paraId="33BBBB8A" w14:textId="53D2ED55" w:rsidR="007B1AEA" w:rsidRPr="00A673A5" w:rsidRDefault="007B1AEA" w:rsidP="007B1AEA">
            <w:r w:rsidRPr="006B1D89">
              <w:t>Warsztaty dla dzieci TUS</w:t>
            </w:r>
            <w:r w:rsidRPr="00A673A5">
              <w:rPr>
                <w:b/>
                <w:bCs/>
              </w:rPr>
              <w:t xml:space="preserve"> – </w:t>
            </w:r>
            <w:r w:rsidRPr="00A673A5">
              <w:t>po 2grupy </w:t>
            </w:r>
          </w:p>
        </w:tc>
        <w:tc>
          <w:tcPr>
            <w:tcW w:w="1898" w:type="dxa"/>
          </w:tcPr>
          <w:p w14:paraId="4C922165" w14:textId="2F4E4E6C" w:rsidR="0028575A" w:rsidRPr="00A673A5" w:rsidRDefault="007B1AEA" w:rsidP="007B1AEA">
            <w:r w:rsidRPr="00A673A5">
              <w:t>09.02.2026r.</w:t>
            </w:r>
          </w:p>
          <w:p w14:paraId="53E31888" w14:textId="5467E2D6" w:rsidR="0028575A" w:rsidRPr="00A673A5" w:rsidRDefault="0028575A" w:rsidP="007B1AEA">
            <w:r w:rsidRPr="00A673A5">
              <w:t>02.03.2026r.</w:t>
            </w:r>
          </w:p>
          <w:p w14:paraId="7BF87788" w14:textId="30761FCF" w:rsidR="0028575A" w:rsidRPr="00A673A5" w:rsidRDefault="0028575A" w:rsidP="007B1AEA">
            <w:r w:rsidRPr="00A673A5">
              <w:t>09.03.2026r.</w:t>
            </w:r>
          </w:p>
          <w:p w14:paraId="6852C482" w14:textId="5C0DB598" w:rsidR="0028575A" w:rsidRPr="00A673A5" w:rsidRDefault="0028575A" w:rsidP="007B1AEA">
            <w:r w:rsidRPr="00A673A5">
              <w:t>23.03.2026r.</w:t>
            </w:r>
          </w:p>
          <w:p w14:paraId="0ECC7E7C" w14:textId="14FC667B" w:rsidR="0028575A" w:rsidRPr="00A673A5" w:rsidRDefault="0028575A" w:rsidP="007B1AEA">
            <w:r w:rsidRPr="00A673A5">
              <w:t>30.03.2026r.</w:t>
            </w:r>
          </w:p>
          <w:p w14:paraId="739A3475" w14:textId="31F4437E" w:rsidR="0028575A" w:rsidRPr="00A673A5" w:rsidRDefault="0028575A" w:rsidP="007B1AEA">
            <w:r w:rsidRPr="00A673A5">
              <w:t>13.04.2026r.</w:t>
            </w:r>
          </w:p>
          <w:p w14:paraId="48DB6188" w14:textId="02CE0534" w:rsidR="0028575A" w:rsidRPr="00A673A5" w:rsidRDefault="0028575A" w:rsidP="007B1AEA">
            <w:r w:rsidRPr="00A673A5">
              <w:t>20.04.2026r.</w:t>
            </w:r>
          </w:p>
          <w:p w14:paraId="7AC46587" w14:textId="34AA59DB" w:rsidR="0028575A" w:rsidRPr="00A673A5" w:rsidRDefault="0028575A" w:rsidP="007B1AEA">
            <w:r w:rsidRPr="00A673A5">
              <w:lastRenderedPageBreak/>
              <w:t>27.04.2026r.</w:t>
            </w:r>
          </w:p>
          <w:p w14:paraId="7B695A1E" w14:textId="77777777" w:rsidR="0028575A" w:rsidRPr="00A673A5" w:rsidRDefault="0028575A" w:rsidP="007B1AEA">
            <w:r w:rsidRPr="00A673A5">
              <w:t>04.0</w:t>
            </w:r>
            <w:r w:rsidR="0035499C" w:rsidRPr="00A673A5">
              <w:t>5</w:t>
            </w:r>
            <w:r w:rsidRPr="00A673A5">
              <w:t>.2026r.</w:t>
            </w:r>
          </w:p>
          <w:p w14:paraId="4416666A" w14:textId="6821F72C" w:rsidR="0035499C" w:rsidRPr="00A673A5" w:rsidRDefault="0035499C" w:rsidP="007B1AEA">
            <w:r w:rsidRPr="00A673A5">
              <w:t>11.05.2026</w:t>
            </w:r>
          </w:p>
        </w:tc>
        <w:tc>
          <w:tcPr>
            <w:tcW w:w="1685" w:type="dxa"/>
          </w:tcPr>
          <w:p w14:paraId="25C03B44" w14:textId="77777777" w:rsidR="007B1AEA" w:rsidRPr="00A673A5" w:rsidRDefault="007B1AEA" w:rsidP="007B1AEA">
            <w:r w:rsidRPr="00A673A5">
              <w:lastRenderedPageBreak/>
              <w:t xml:space="preserve">grupa I w godzinach </w:t>
            </w:r>
          </w:p>
          <w:p w14:paraId="41F7156E" w14:textId="1206B0FB" w:rsidR="007B1AEA" w:rsidRPr="00A673A5" w:rsidRDefault="007B1AEA" w:rsidP="007B1AEA">
            <w:r w:rsidRPr="00A673A5">
              <w:t>15.50-16.50</w:t>
            </w:r>
          </w:p>
          <w:p w14:paraId="0FC0FFE2" w14:textId="77777777" w:rsidR="007B1AEA" w:rsidRPr="00A673A5" w:rsidRDefault="007B1AEA" w:rsidP="007B1AEA">
            <w:r w:rsidRPr="00A673A5">
              <w:t xml:space="preserve">grupa II w godzinach  </w:t>
            </w:r>
          </w:p>
          <w:p w14:paraId="2A63BCB6" w14:textId="36199DA1" w:rsidR="007B1AEA" w:rsidRPr="00A673A5" w:rsidRDefault="007B1AEA" w:rsidP="007B1AEA">
            <w:r w:rsidRPr="00A673A5">
              <w:t>17.00-18.00 </w:t>
            </w:r>
          </w:p>
        </w:tc>
        <w:tc>
          <w:tcPr>
            <w:tcW w:w="1764" w:type="dxa"/>
          </w:tcPr>
          <w:p w14:paraId="41B81ED6" w14:textId="77777777" w:rsidR="008B09AA" w:rsidRPr="00A673A5" w:rsidRDefault="008B09AA" w:rsidP="008B09AA">
            <w:r w:rsidRPr="00A673A5">
              <w:t>PCPR Puck</w:t>
            </w:r>
          </w:p>
          <w:p w14:paraId="4F83C8F7" w14:textId="77777777" w:rsidR="008B09AA" w:rsidRPr="00A673A5" w:rsidRDefault="008B09AA" w:rsidP="008B09AA">
            <w:r w:rsidRPr="00A673A5">
              <w:t>Sala</w:t>
            </w:r>
          </w:p>
          <w:p w14:paraId="0DC181AD" w14:textId="77777777" w:rsidR="008B09AA" w:rsidRPr="00A673A5" w:rsidRDefault="008B09AA" w:rsidP="008B09AA">
            <w:r w:rsidRPr="00A673A5">
              <w:t>konferencyjna POIK </w:t>
            </w:r>
          </w:p>
          <w:p w14:paraId="53988A6F" w14:textId="77777777" w:rsidR="008B09AA" w:rsidRPr="00A673A5" w:rsidRDefault="008B09AA" w:rsidP="008B09AA">
            <w:r w:rsidRPr="00A673A5">
              <w:t>84-100 Puck</w:t>
            </w:r>
          </w:p>
          <w:p w14:paraId="4F4B618A" w14:textId="1E03B432" w:rsidR="007B1AEA" w:rsidRPr="00A673A5" w:rsidRDefault="008B09AA" w:rsidP="008B09AA">
            <w:r w:rsidRPr="00A673A5">
              <w:t>Ul. Kolejowa 7</w:t>
            </w:r>
          </w:p>
        </w:tc>
        <w:tc>
          <w:tcPr>
            <w:tcW w:w="1684" w:type="dxa"/>
          </w:tcPr>
          <w:p w14:paraId="19E9D9A8" w14:textId="77777777" w:rsidR="007B1AEA" w:rsidRPr="00A673A5" w:rsidRDefault="007B1AEA" w:rsidP="007B1AEA"/>
        </w:tc>
        <w:tc>
          <w:tcPr>
            <w:tcW w:w="1287" w:type="dxa"/>
          </w:tcPr>
          <w:p w14:paraId="3B4FB26F" w14:textId="77777777" w:rsidR="007B1AEA" w:rsidRPr="00A673A5" w:rsidRDefault="007B1AEA" w:rsidP="007B1AEA"/>
        </w:tc>
        <w:tc>
          <w:tcPr>
            <w:tcW w:w="1621" w:type="dxa"/>
          </w:tcPr>
          <w:p w14:paraId="7B7D3333" w14:textId="77777777" w:rsidR="007B1AEA" w:rsidRPr="00A673A5" w:rsidRDefault="007B1AEA" w:rsidP="007B1AEA"/>
        </w:tc>
      </w:tr>
    </w:tbl>
    <w:p w14:paraId="749AE4CD" w14:textId="77777777" w:rsidR="00D93707" w:rsidRPr="00A673A5" w:rsidRDefault="00D93707" w:rsidP="00F50A20"/>
    <w:sectPr w:rsidR="00D93707" w:rsidRPr="00A673A5" w:rsidSect="003A4A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788" w:bottom="1418" w:left="1559" w:header="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24CCF" w14:textId="77777777" w:rsidR="00F970AE" w:rsidRDefault="00F970AE">
      <w:r>
        <w:separator/>
      </w:r>
    </w:p>
  </w:endnote>
  <w:endnote w:type="continuationSeparator" w:id="0">
    <w:p w14:paraId="7A8D5EAD" w14:textId="77777777" w:rsidR="00F970AE" w:rsidRDefault="00F9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CC977" w14:textId="77777777" w:rsidR="00321ECF" w:rsidRDefault="00321E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C17CD" w14:textId="77777777" w:rsidR="007B2500" w:rsidRPr="00124D4A" w:rsidRDefault="007B2500" w:rsidP="009A4ACC">
    <w:pPr>
      <w:pStyle w:val="Stopk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CBF42" w14:textId="77777777" w:rsidR="007B2500" w:rsidRDefault="00321ECF" w:rsidP="00C12E28">
    <w:pPr>
      <w:pStyle w:val="Stopka"/>
      <w:tabs>
        <w:tab w:val="clear" w:pos="9072"/>
        <w:tab w:val="right" w:pos="8647"/>
      </w:tabs>
      <w:ind w:left="-1134" w:hanging="142"/>
      <w:jc w:val="center"/>
    </w:pPr>
    <w:r>
      <w:rPr>
        <w:noProof/>
      </w:rPr>
      <w:drawing>
        <wp:inline distT="0" distB="0" distL="0" distR="0" wp14:anchorId="5D7BBE8E" wp14:editId="6F4A33C9">
          <wp:extent cx="7346700" cy="617220"/>
          <wp:effectExtent l="0" t="0" r="6985" b="0"/>
          <wp:docPr id="2" name="Obraz 2" descr="DEPARTAMENT EUROPEJSKIEGO FUNDUSZU SPOŁECZNEGO, Urząd Marszałkowski Województwa Pomorskiego, ul. Okopowa 21/27, 80-810 Gdańsk, tel. 58 32 68 190, e-mail: defs@pomorskie.eu, www.funduszeuepomorskie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ół 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209" cy="621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9214C0" w14:textId="77777777" w:rsidR="004C68E6" w:rsidRPr="00B01F08" w:rsidRDefault="004C68E6" w:rsidP="00C8100D">
    <w:pPr>
      <w:pStyle w:val="Stopka"/>
      <w:ind w:left="-113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9E16E" w14:textId="77777777" w:rsidR="00F970AE" w:rsidRDefault="00F970AE">
      <w:r>
        <w:separator/>
      </w:r>
    </w:p>
  </w:footnote>
  <w:footnote w:type="continuationSeparator" w:id="0">
    <w:p w14:paraId="1DD85EA3" w14:textId="77777777" w:rsidR="00F970AE" w:rsidRDefault="00F97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7BA77" w14:textId="77777777" w:rsidR="00321ECF" w:rsidRDefault="00321E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5BDD9" w14:textId="77777777" w:rsidR="00F5032F" w:rsidRDefault="00F5032F" w:rsidP="009A4ACC">
    <w:pPr>
      <w:pStyle w:val="Nagwek"/>
      <w:ind w:left="-1134"/>
    </w:pPr>
  </w:p>
  <w:p w14:paraId="358123FF" w14:textId="77777777" w:rsidR="009A4ACC" w:rsidRDefault="009A4ACC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8568" w14:textId="77777777" w:rsidR="000174EA" w:rsidRDefault="000174EA" w:rsidP="00C8100D">
    <w:pPr>
      <w:pStyle w:val="Nagwek"/>
      <w:tabs>
        <w:tab w:val="clear" w:pos="4536"/>
        <w:tab w:val="center" w:pos="4962"/>
      </w:tabs>
      <w:ind w:left="-993"/>
    </w:pPr>
  </w:p>
  <w:p w14:paraId="4120D78C" w14:textId="77777777" w:rsidR="000174EA" w:rsidRDefault="00DD00AB" w:rsidP="00DD00AB">
    <w:pPr>
      <w:pStyle w:val="Nagwek"/>
      <w:tabs>
        <w:tab w:val="clear" w:pos="4536"/>
        <w:tab w:val="clear" w:pos="9072"/>
        <w:tab w:val="left" w:pos="3583"/>
      </w:tabs>
      <w:ind w:left="-993"/>
    </w:pPr>
    <w:r>
      <w:rPr>
        <w:noProof/>
      </w:rPr>
      <w:drawing>
        <wp:inline distT="0" distB="0" distL="0" distR="0" wp14:anchorId="09EFB70A" wp14:editId="4C4DBDEB">
          <wp:extent cx="6977379" cy="818515"/>
          <wp:effectExtent l="0" t="0" r="0" b="635"/>
          <wp:docPr id="19" name="Obraz 1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909" cy="81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4062"/>
    <w:multiLevelType w:val="hybridMultilevel"/>
    <w:tmpl w:val="62165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E895013"/>
    <w:multiLevelType w:val="hybridMultilevel"/>
    <w:tmpl w:val="609A536E"/>
    <w:lvl w:ilvl="0" w:tplc="530ECE7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35C0A"/>
    <w:multiLevelType w:val="multilevel"/>
    <w:tmpl w:val="428E9EAC"/>
    <w:numStyleLink w:val="Lista1"/>
  </w:abstractNum>
  <w:num w:numId="1" w16cid:durableId="1667708555">
    <w:abstractNumId w:val="1"/>
  </w:num>
  <w:num w:numId="2" w16cid:durableId="1463883557">
    <w:abstractNumId w:val="3"/>
  </w:num>
  <w:num w:numId="3" w16cid:durableId="768819657">
    <w:abstractNumId w:val="2"/>
  </w:num>
  <w:num w:numId="4" w16cid:durableId="1262883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79A8EF2-3B91-422D-A3BA-6EA9CBB3AA89}"/>
  </w:docVars>
  <w:rsids>
    <w:rsidRoot w:val="001A02A1"/>
    <w:rsid w:val="00006F43"/>
    <w:rsid w:val="000174EA"/>
    <w:rsid w:val="000364DF"/>
    <w:rsid w:val="0003754F"/>
    <w:rsid w:val="00061BC9"/>
    <w:rsid w:val="00061F20"/>
    <w:rsid w:val="00071793"/>
    <w:rsid w:val="00080D83"/>
    <w:rsid w:val="000A3836"/>
    <w:rsid w:val="000D283E"/>
    <w:rsid w:val="00120BC8"/>
    <w:rsid w:val="00122F25"/>
    <w:rsid w:val="00124D4A"/>
    <w:rsid w:val="001304E7"/>
    <w:rsid w:val="00130B23"/>
    <w:rsid w:val="00141A58"/>
    <w:rsid w:val="00141DDE"/>
    <w:rsid w:val="001520FF"/>
    <w:rsid w:val="001A02A1"/>
    <w:rsid w:val="001A3D33"/>
    <w:rsid w:val="001A7A31"/>
    <w:rsid w:val="001B210F"/>
    <w:rsid w:val="001D059A"/>
    <w:rsid w:val="001D1AFE"/>
    <w:rsid w:val="001D3F6B"/>
    <w:rsid w:val="00241C1F"/>
    <w:rsid w:val="002425AE"/>
    <w:rsid w:val="002529E4"/>
    <w:rsid w:val="002621F8"/>
    <w:rsid w:val="00285585"/>
    <w:rsid w:val="0028575A"/>
    <w:rsid w:val="002C6347"/>
    <w:rsid w:val="002D7E41"/>
    <w:rsid w:val="00315901"/>
    <w:rsid w:val="00320AAC"/>
    <w:rsid w:val="00321ECF"/>
    <w:rsid w:val="0032336C"/>
    <w:rsid w:val="00325198"/>
    <w:rsid w:val="00350B97"/>
    <w:rsid w:val="003526F5"/>
    <w:rsid w:val="0035482A"/>
    <w:rsid w:val="0035499C"/>
    <w:rsid w:val="003619F2"/>
    <w:rsid w:val="00365820"/>
    <w:rsid w:val="00374BE6"/>
    <w:rsid w:val="00386C9D"/>
    <w:rsid w:val="00395C3D"/>
    <w:rsid w:val="0039693E"/>
    <w:rsid w:val="003A4A71"/>
    <w:rsid w:val="003C554F"/>
    <w:rsid w:val="0040149C"/>
    <w:rsid w:val="00404B7B"/>
    <w:rsid w:val="00414478"/>
    <w:rsid w:val="00420A23"/>
    <w:rsid w:val="00420E54"/>
    <w:rsid w:val="004430F4"/>
    <w:rsid w:val="00464281"/>
    <w:rsid w:val="0048271B"/>
    <w:rsid w:val="004851AC"/>
    <w:rsid w:val="00492BD3"/>
    <w:rsid w:val="004931C4"/>
    <w:rsid w:val="004B38AD"/>
    <w:rsid w:val="004B70BD"/>
    <w:rsid w:val="004C303B"/>
    <w:rsid w:val="004C67F7"/>
    <w:rsid w:val="004C68E6"/>
    <w:rsid w:val="004D3063"/>
    <w:rsid w:val="004D6317"/>
    <w:rsid w:val="00516FB4"/>
    <w:rsid w:val="0052111D"/>
    <w:rsid w:val="00532DC6"/>
    <w:rsid w:val="005406D4"/>
    <w:rsid w:val="0054528A"/>
    <w:rsid w:val="005760A9"/>
    <w:rsid w:val="00594464"/>
    <w:rsid w:val="005C5EFC"/>
    <w:rsid w:val="00612A96"/>
    <w:rsid w:val="0061767F"/>
    <w:rsid w:val="00622781"/>
    <w:rsid w:val="006261B8"/>
    <w:rsid w:val="00631E2D"/>
    <w:rsid w:val="00640BFF"/>
    <w:rsid w:val="00643A0E"/>
    <w:rsid w:val="0066032A"/>
    <w:rsid w:val="00663EAC"/>
    <w:rsid w:val="00665A91"/>
    <w:rsid w:val="0069621B"/>
    <w:rsid w:val="006B1D89"/>
    <w:rsid w:val="006B4267"/>
    <w:rsid w:val="006D3268"/>
    <w:rsid w:val="006F07FD"/>
    <w:rsid w:val="006F0C63"/>
    <w:rsid w:val="006F209E"/>
    <w:rsid w:val="007046FD"/>
    <w:rsid w:val="00705F6D"/>
    <w:rsid w:val="00727F94"/>
    <w:rsid w:val="0073145C"/>
    <w:rsid w:val="007337EB"/>
    <w:rsid w:val="00745D18"/>
    <w:rsid w:val="00776530"/>
    <w:rsid w:val="00780EAE"/>
    <w:rsid w:val="00791E8E"/>
    <w:rsid w:val="0079348E"/>
    <w:rsid w:val="0079550C"/>
    <w:rsid w:val="007A0109"/>
    <w:rsid w:val="007A5D5C"/>
    <w:rsid w:val="007B1AEA"/>
    <w:rsid w:val="007B2500"/>
    <w:rsid w:val="007B280C"/>
    <w:rsid w:val="007B5688"/>
    <w:rsid w:val="007C4B4C"/>
    <w:rsid w:val="007D61D6"/>
    <w:rsid w:val="007E1B19"/>
    <w:rsid w:val="007F3623"/>
    <w:rsid w:val="00827311"/>
    <w:rsid w:val="00830AB0"/>
    <w:rsid w:val="00834BB4"/>
    <w:rsid w:val="00835187"/>
    <w:rsid w:val="00865F80"/>
    <w:rsid w:val="00871531"/>
    <w:rsid w:val="00873501"/>
    <w:rsid w:val="00876326"/>
    <w:rsid w:val="008925C7"/>
    <w:rsid w:val="008945D9"/>
    <w:rsid w:val="008A08F4"/>
    <w:rsid w:val="008B09AA"/>
    <w:rsid w:val="008B7EC1"/>
    <w:rsid w:val="008C52E2"/>
    <w:rsid w:val="008C77E1"/>
    <w:rsid w:val="008D571B"/>
    <w:rsid w:val="009150A9"/>
    <w:rsid w:val="00932056"/>
    <w:rsid w:val="0094282F"/>
    <w:rsid w:val="0094449F"/>
    <w:rsid w:val="009562FB"/>
    <w:rsid w:val="0096641E"/>
    <w:rsid w:val="009706FB"/>
    <w:rsid w:val="009726FB"/>
    <w:rsid w:val="00993C3E"/>
    <w:rsid w:val="009A44AC"/>
    <w:rsid w:val="009A4ACC"/>
    <w:rsid w:val="009D71C1"/>
    <w:rsid w:val="009E219E"/>
    <w:rsid w:val="009F2A29"/>
    <w:rsid w:val="009F2CF0"/>
    <w:rsid w:val="00A0160D"/>
    <w:rsid w:val="00A04690"/>
    <w:rsid w:val="00A1245F"/>
    <w:rsid w:val="00A27F01"/>
    <w:rsid w:val="00A40DD3"/>
    <w:rsid w:val="00A673A5"/>
    <w:rsid w:val="00A830EB"/>
    <w:rsid w:val="00A8311B"/>
    <w:rsid w:val="00A8428A"/>
    <w:rsid w:val="00A90C61"/>
    <w:rsid w:val="00AD1EFE"/>
    <w:rsid w:val="00AD51FC"/>
    <w:rsid w:val="00AD7E56"/>
    <w:rsid w:val="00AF605C"/>
    <w:rsid w:val="00B01F08"/>
    <w:rsid w:val="00B16E8F"/>
    <w:rsid w:val="00B2442F"/>
    <w:rsid w:val="00B30401"/>
    <w:rsid w:val="00B465BC"/>
    <w:rsid w:val="00B55BD0"/>
    <w:rsid w:val="00B57D56"/>
    <w:rsid w:val="00B6637D"/>
    <w:rsid w:val="00BB76D0"/>
    <w:rsid w:val="00BC363C"/>
    <w:rsid w:val="00C12E28"/>
    <w:rsid w:val="00C268A0"/>
    <w:rsid w:val="00C33F72"/>
    <w:rsid w:val="00C377A0"/>
    <w:rsid w:val="00C57BB1"/>
    <w:rsid w:val="00C62C24"/>
    <w:rsid w:val="00C635B6"/>
    <w:rsid w:val="00C67C86"/>
    <w:rsid w:val="00C8100D"/>
    <w:rsid w:val="00CA5CBD"/>
    <w:rsid w:val="00CB69CD"/>
    <w:rsid w:val="00CC3FE8"/>
    <w:rsid w:val="00CE005B"/>
    <w:rsid w:val="00D0250F"/>
    <w:rsid w:val="00D0361A"/>
    <w:rsid w:val="00D1150B"/>
    <w:rsid w:val="00D30ADD"/>
    <w:rsid w:val="00D43A0D"/>
    <w:rsid w:val="00D46867"/>
    <w:rsid w:val="00D526F3"/>
    <w:rsid w:val="00D57724"/>
    <w:rsid w:val="00D57D3D"/>
    <w:rsid w:val="00D93707"/>
    <w:rsid w:val="00DA2034"/>
    <w:rsid w:val="00DC53C5"/>
    <w:rsid w:val="00DC5F9E"/>
    <w:rsid w:val="00DC733E"/>
    <w:rsid w:val="00DD00AB"/>
    <w:rsid w:val="00DE5229"/>
    <w:rsid w:val="00DF57BE"/>
    <w:rsid w:val="00E06500"/>
    <w:rsid w:val="00E539C6"/>
    <w:rsid w:val="00E57060"/>
    <w:rsid w:val="00E81ADD"/>
    <w:rsid w:val="00E87616"/>
    <w:rsid w:val="00EA5C16"/>
    <w:rsid w:val="00EC2605"/>
    <w:rsid w:val="00EF000D"/>
    <w:rsid w:val="00F5032F"/>
    <w:rsid w:val="00F50A20"/>
    <w:rsid w:val="00F545A3"/>
    <w:rsid w:val="00F6350C"/>
    <w:rsid w:val="00F83EE2"/>
    <w:rsid w:val="00F970AE"/>
    <w:rsid w:val="00FB1502"/>
    <w:rsid w:val="00FB5674"/>
    <w:rsid w:val="00FB5706"/>
    <w:rsid w:val="00FB7887"/>
    <w:rsid w:val="00FC5142"/>
    <w:rsid w:val="00FD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DE3A7E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customStyle="1" w:styleId="Default">
    <w:name w:val="Default"/>
    <w:rsid w:val="009F2A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3A4A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A8EF2-3B91-422D-A3BA-6EA9CBB3AA8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9E32E1A-7F50-4432-AF81-933F2DB1E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237</TotalTime>
  <Pages>7</Pages>
  <Words>789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Wiesława Derc</cp:lastModifiedBy>
  <cp:revision>20</cp:revision>
  <cp:lastPrinted>2024-06-26T10:11:00Z</cp:lastPrinted>
  <dcterms:created xsi:type="dcterms:W3CDTF">2026-04-07T09:20:00Z</dcterms:created>
  <dcterms:modified xsi:type="dcterms:W3CDTF">2026-04-28T07:14:00Z</dcterms:modified>
</cp:coreProperties>
</file>